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82BF" w14:textId="6DCC59B0" w:rsidR="00346C73" w:rsidRDefault="00346C73" w:rsidP="004F418B"/>
    <w:p w14:paraId="6C8EBE49" w14:textId="77777777" w:rsidR="005A018F" w:rsidRDefault="005A018F" w:rsidP="00A965EF"/>
    <w:p w14:paraId="18D8236E" w14:textId="7A641536" w:rsidR="00A965EF" w:rsidRDefault="002C1DA2" w:rsidP="00A965EF">
      <w:r>
        <w:t xml:space="preserve">To: </w:t>
      </w:r>
      <w:r w:rsidR="00A965EF">
        <w:t>All Residents</w:t>
      </w:r>
    </w:p>
    <w:p w14:paraId="4D003F38" w14:textId="139B353F" w:rsidR="002C1DA2" w:rsidRDefault="00A965EF" w:rsidP="004F418B">
      <w:r>
        <w:t>SW9 Community Housing</w:t>
      </w:r>
    </w:p>
    <w:p w14:paraId="40FA1847" w14:textId="77777777" w:rsidR="001C1E35" w:rsidRPr="0037190D" w:rsidRDefault="001C1E35" w:rsidP="004F418B"/>
    <w:p w14:paraId="09201FB4" w14:textId="309B2A8F" w:rsidR="005A018F" w:rsidRDefault="000641F1" w:rsidP="004F418B">
      <w:r>
        <w:t>09</w:t>
      </w:r>
      <w:r w:rsidR="00E12B11">
        <w:t xml:space="preserve"> June</w:t>
      </w:r>
      <w:r w:rsidR="009F051E">
        <w:t xml:space="preserve"> 2026</w:t>
      </w:r>
    </w:p>
    <w:p w14:paraId="5BEEFCC6" w14:textId="77777777" w:rsidR="005A018F" w:rsidRDefault="005A018F" w:rsidP="004F418B"/>
    <w:p w14:paraId="597F6467" w14:textId="306CE08B" w:rsidR="002C1DA2" w:rsidRDefault="002C1DA2" w:rsidP="004F418B">
      <w:r>
        <w:t>Dear Resident,</w:t>
      </w:r>
    </w:p>
    <w:p w14:paraId="07153839" w14:textId="54BF256D" w:rsidR="002C1DA2" w:rsidRPr="002C1DA2" w:rsidRDefault="00E12B11" w:rsidP="004F418B">
      <w:pPr>
        <w:rPr>
          <w:b/>
          <w:bCs/>
        </w:rPr>
      </w:pPr>
      <w:r>
        <w:rPr>
          <w:b/>
          <w:bCs/>
        </w:rPr>
        <w:t>SW9 Housing Office &amp; Reception Closure</w:t>
      </w:r>
    </w:p>
    <w:p w14:paraId="18500736" w14:textId="749DEA2F" w:rsidR="001A7B05" w:rsidRDefault="00310D37" w:rsidP="00E05DC5">
      <w:r>
        <w:t xml:space="preserve">I am writing to </w:t>
      </w:r>
      <w:r w:rsidR="000E7AD1">
        <w:t xml:space="preserve">advise </w:t>
      </w:r>
      <w:r>
        <w:t>you</w:t>
      </w:r>
      <w:r w:rsidR="00D1002C">
        <w:t xml:space="preserve"> that from </w:t>
      </w:r>
      <w:r w:rsidR="00787139">
        <w:t xml:space="preserve">9.00am, </w:t>
      </w:r>
      <w:r w:rsidR="00D1002C">
        <w:t xml:space="preserve">Monday 15 June, the </w:t>
      </w:r>
      <w:r w:rsidR="000641F1">
        <w:t xml:space="preserve">SW9 </w:t>
      </w:r>
      <w:r w:rsidR="00D1002C">
        <w:t>Reception will be closed</w:t>
      </w:r>
      <w:r w:rsidR="000E7AD1">
        <w:t xml:space="preserve"> </w:t>
      </w:r>
      <w:r w:rsidR="00D752B7">
        <w:t>for</w:t>
      </w:r>
      <w:r w:rsidR="00BE6717">
        <w:t xml:space="preserve"> essential maintenance works</w:t>
      </w:r>
      <w:r w:rsidR="000641F1">
        <w:t xml:space="preserve">, resulting in us unable to </w:t>
      </w:r>
      <w:r w:rsidR="00D752B7">
        <w:t>see residents in person.</w:t>
      </w:r>
    </w:p>
    <w:p w14:paraId="0D601E83" w14:textId="77777777" w:rsidR="00D752B7" w:rsidRDefault="003A6151" w:rsidP="00E05DC5">
      <w:r>
        <w:t>During this time, y</w:t>
      </w:r>
      <w:r w:rsidR="00B85EDD">
        <w:t xml:space="preserve">ou </w:t>
      </w:r>
      <w:r w:rsidR="005E677A">
        <w:t>will still be able to contact us</w:t>
      </w:r>
      <w:r w:rsidR="00D752B7">
        <w:t xml:space="preserve"> </w:t>
      </w:r>
      <w:r>
        <w:t>by</w:t>
      </w:r>
      <w:r w:rsidR="00D752B7">
        <w:t>:</w:t>
      </w:r>
      <w:r>
        <w:t xml:space="preserve"> </w:t>
      </w:r>
    </w:p>
    <w:p w14:paraId="40957FF8" w14:textId="53D67D0E" w:rsidR="00D752B7" w:rsidRDefault="00D752B7" w:rsidP="00E05DC5">
      <w:r>
        <w:t>T</w:t>
      </w:r>
      <w:r w:rsidR="003A6151">
        <w:t>elephone on 0207 326 3700</w:t>
      </w:r>
      <w:r w:rsidR="009C56C5">
        <w:t>, Monday</w:t>
      </w:r>
      <w:r w:rsidR="00F82FD6">
        <w:t>, Wednesday to</w:t>
      </w:r>
      <w:r w:rsidR="009C56C5">
        <w:t xml:space="preserve"> Friday</w:t>
      </w:r>
      <w:r w:rsidR="00C60FCD">
        <w:t xml:space="preserve">, </w:t>
      </w:r>
      <w:r w:rsidR="00F82FD6">
        <w:t>9.00am to 5.00pm, Tuesday</w:t>
      </w:r>
      <w:r w:rsidR="000E7AD1">
        <w:t xml:space="preserve">, 10.00am to 5.00pm </w:t>
      </w:r>
    </w:p>
    <w:p w14:paraId="2C747C78" w14:textId="6CBC741C" w:rsidR="00B85EDD" w:rsidRDefault="00D752B7" w:rsidP="00E05DC5">
      <w:r>
        <w:t>E</w:t>
      </w:r>
      <w:r w:rsidR="00C60FCD">
        <w:t>mail</w:t>
      </w:r>
      <w:r>
        <w:t>:</w:t>
      </w:r>
      <w:r w:rsidR="00C60FCD">
        <w:t xml:space="preserve"> </w:t>
      </w:r>
      <w:hyperlink r:id="rId10" w:history="1">
        <w:r w:rsidR="00C60FCD" w:rsidRPr="002469B0">
          <w:rPr>
            <w:rStyle w:val="Hyperlink"/>
          </w:rPr>
          <w:t>info@sw9.org.uk</w:t>
        </w:r>
      </w:hyperlink>
    </w:p>
    <w:p w14:paraId="7DD44317" w14:textId="3FF07AD2" w:rsidR="00D752B7" w:rsidRDefault="00D752B7" w:rsidP="00D752B7">
      <w:r>
        <w:t>We anticipate for the office to re-open on Monday 29 June, from 9.00am.</w:t>
      </w:r>
    </w:p>
    <w:p w14:paraId="656219F3" w14:textId="5D503B32" w:rsidR="00D752B7" w:rsidRDefault="00D752B7" w:rsidP="00D752B7">
      <w:r>
        <w:t>We apologise for any inconvenience this may cause.</w:t>
      </w:r>
    </w:p>
    <w:p w14:paraId="0F40EBA4" w14:textId="2D627E44" w:rsidR="005E2A53" w:rsidRDefault="00DC2426" w:rsidP="00E05DC5">
      <w:r>
        <w:t>If you have any questions, please do not hesitate to contact us.</w:t>
      </w:r>
    </w:p>
    <w:p w14:paraId="5B9ABCA5" w14:textId="6B7CED88" w:rsidR="00555411" w:rsidRDefault="00555411" w:rsidP="00E05DC5">
      <w:r>
        <w:t>Yours faith</w:t>
      </w:r>
      <w:r w:rsidR="00923A7F">
        <w:t xml:space="preserve">fully, </w:t>
      </w:r>
    </w:p>
    <w:p w14:paraId="6A5B32EC" w14:textId="50A98334" w:rsidR="00923A7F" w:rsidRDefault="00D752B7" w:rsidP="00E05DC5">
      <w:pPr>
        <w:rPr>
          <w:b/>
          <w:bCs/>
        </w:rPr>
      </w:pPr>
      <w:r>
        <w:rPr>
          <w:b/>
          <w:bCs/>
        </w:rPr>
        <w:t>Kellie Carson</w:t>
      </w:r>
    </w:p>
    <w:p w14:paraId="0416D36A" w14:textId="76673DE3" w:rsidR="00D752B7" w:rsidRPr="001C1E35" w:rsidRDefault="00D752B7" w:rsidP="00E05DC5">
      <w:pPr>
        <w:rPr>
          <w:b/>
          <w:bCs/>
        </w:rPr>
      </w:pPr>
      <w:r w:rsidRPr="00D752B7">
        <w:rPr>
          <w:b/>
          <w:bCs/>
          <w:noProof/>
        </w:rPr>
        <w:drawing>
          <wp:inline distT="0" distB="0" distL="0" distR="0" wp14:anchorId="71BE1DDB" wp14:editId="22485211">
            <wp:extent cx="842400" cy="566706"/>
            <wp:effectExtent l="0" t="0" r="0" b="5080"/>
            <wp:docPr id="307060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600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9542" cy="57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E88E" w14:textId="316E58D4" w:rsidR="00923A7F" w:rsidRPr="00E05DC5" w:rsidRDefault="00D752B7" w:rsidP="00E05DC5">
      <w:r>
        <w:t>Head of Customer Service</w:t>
      </w:r>
    </w:p>
    <w:p w14:paraId="3DF59F5F" w14:textId="77777777" w:rsidR="00F2417E" w:rsidRPr="004160A9" w:rsidRDefault="00F2417E" w:rsidP="004F418B">
      <w:pPr>
        <w:rPr>
          <w:sz w:val="2"/>
          <w:szCs w:val="2"/>
        </w:rPr>
      </w:pPr>
    </w:p>
    <w:p w14:paraId="12EFCC04" w14:textId="3A8F6DDD" w:rsidR="0074368A" w:rsidRPr="00AD5E0D" w:rsidRDefault="0074368A" w:rsidP="004F418B">
      <w:pPr>
        <w:rPr>
          <w:sz w:val="2"/>
          <w:szCs w:val="2"/>
        </w:rPr>
      </w:pPr>
    </w:p>
    <w:sectPr w:rsidR="0074368A" w:rsidRPr="00AD5E0D" w:rsidSect="004E7AFC"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81C8" w14:textId="77777777" w:rsidR="00D03BED" w:rsidRDefault="00D03BED" w:rsidP="00B1245E">
      <w:pPr>
        <w:spacing w:after="0" w:line="240" w:lineRule="auto"/>
      </w:pPr>
      <w:r>
        <w:separator/>
      </w:r>
    </w:p>
  </w:endnote>
  <w:endnote w:type="continuationSeparator" w:id="0">
    <w:p w14:paraId="71D1B872" w14:textId="77777777" w:rsidR="00D03BED" w:rsidRDefault="00D03BED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4E3" w14:textId="77777777" w:rsidR="004E7AFC" w:rsidRDefault="004E7AFC">
    <w:pPr>
      <w:pStyle w:val="Footer"/>
    </w:pPr>
  </w:p>
  <w:p w14:paraId="17D392E7" w14:textId="77777777" w:rsidR="004E7AFC" w:rsidRDefault="004E7AFC">
    <w:pPr>
      <w:pStyle w:val="Footer"/>
    </w:pPr>
  </w:p>
  <w:p w14:paraId="2AB753E7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8995" w14:textId="77777777" w:rsidR="00D03BED" w:rsidRDefault="00D03BED" w:rsidP="00B1245E">
      <w:pPr>
        <w:spacing w:after="0" w:line="240" w:lineRule="auto"/>
      </w:pPr>
      <w:r>
        <w:separator/>
      </w:r>
    </w:p>
  </w:footnote>
  <w:footnote w:type="continuationSeparator" w:id="0">
    <w:p w14:paraId="153B8CAE" w14:textId="77777777" w:rsidR="00D03BED" w:rsidRDefault="00D03BED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20C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B04C2" wp14:editId="50B6B95E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2"/>
    <w:rsid w:val="000056FC"/>
    <w:rsid w:val="00041303"/>
    <w:rsid w:val="000641F1"/>
    <w:rsid w:val="00071EB6"/>
    <w:rsid w:val="000A418F"/>
    <w:rsid w:val="000D2461"/>
    <w:rsid w:val="000E7AD1"/>
    <w:rsid w:val="00102DCB"/>
    <w:rsid w:val="00115778"/>
    <w:rsid w:val="00146AF5"/>
    <w:rsid w:val="00187A7E"/>
    <w:rsid w:val="001A5112"/>
    <w:rsid w:val="001A7B05"/>
    <w:rsid w:val="001C1E35"/>
    <w:rsid w:val="001D0676"/>
    <w:rsid w:val="001D38AD"/>
    <w:rsid w:val="00201CFB"/>
    <w:rsid w:val="00202CDC"/>
    <w:rsid w:val="00217F44"/>
    <w:rsid w:val="0023209A"/>
    <w:rsid w:val="0025431C"/>
    <w:rsid w:val="002803AA"/>
    <w:rsid w:val="002C1DA2"/>
    <w:rsid w:val="00310D37"/>
    <w:rsid w:val="00346C73"/>
    <w:rsid w:val="0036073A"/>
    <w:rsid w:val="0037190D"/>
    <w:rsid w:val="003A6151"/>
    <w:rsid w:val="003C7181"/>
    <w:rsid w:val="003F10BD"/>
    <w:rsid w:val="004160A9"/>
    <w:rsid w:val="00436CA4"/>
    <w:rsid w:val="00441EDC"/>
    <w:rsid w:val="00444020"/>
    <w:rsid w:val="00471A58"/>
    <w:rsid w:val="00482228"/>
    <w:rsid w:val="004A11C9"/>
    <w:rsid w:val="004E492C"/>
    <w:rsid w:val="004E7AFC"/>
    <w:rsid w:val="004F418B"/>
    <w:rsid w:val="004F7DD8"/>
    <w:rsid w:val="00555411"/>
    <w:rsid w:val="00597FE0"/>
    <w:rsid w:val="005A018F"/>
    <w:rsid w:val="005A2693"/>
    <w:rsid w:val="005C4DEE"/>
    <w:rsid w:val="005D51B1"/>
    <w:rsid w:val="005E2A53"/>
    <w:rsid w:val="005E677A"/>
    <w:rsid w:val="005F6E05"/>
    <w:rsid w:val="00612C3A"/>
    <w:rsid w:val="006159CF"/>
    <w:rsid w:val="006235E0"/>
    <w:rsid w:val="006E021C"/>
    <w:rsid w:val="007258AF"/>
    <w:rsid w:val="0074368A"/>
    <w:rsid w:val="00763A49"/>
    <w:rsid w:val="00783A94"/>
    <w:rsid w:val="00787139"/>
    <w:rsid w:val="007A31E0"/>
    <w:rsid w:val="00801651"/>
    <w:rsid w:val="0080692A"/>
    <w:rsid w:val="0082188E"/>
    <w:rsid w:val="008574C9"/>
    <w:rsid w:val="008D6F50"/>
    <w:rsid w:val="008E4012"/>
    <w:rsid w:val="008F18F2"/>
    <w:rsid w:val="008F5A2B"/>
    <w:rsid w:val="00923A7F"/>
    <w:rsid w:val="009300FC"/>
    <w:rsid w:val="0099686C"/>
    <w:rsid w:val="009C56C5"/>
    <w:rsid w:val="009E4312"/>
    <w:rsid w:val="009E67CF"/>
    <w:rsid w:val="009F051E"/>
    <w:rsid w:val="00A1296E"/>
    <w:rsid w:val="00A916D1"/>
    <w:rsid w:val="00A92749"/>
    <w:rsid w:val="00A961DC"/>
    <w:rsid w:val="00A965EF"/>
    <w:rsid w:val="00A975D2"/>
    <w:rsid w:val="00AD5E0D"/>
    <w:rsid w:val="00B00A52"/>
    <w:rsid w:val="00B1245E"/>
    <w:rsid w:val="00B407AE"/>
    <w:rsid w:val="00B85EDD"/>
    <w:rsid w:val="00B879D5"/>
    <w:rsid w:val="00BA1A0C"/>
    <w:rsid w:val="00BB10B9"/>
    <w:rsid w:val="00BE6717"/>
    <w:rsid w:val="00C27C57"/>
    <w:rsid w:val="00C60FCD"/>
    <w:rsid w:val="00CA7D93"/>
    <w:rsid w:val="00CD5AD9"/>
    <w:rsid w:val="00CD6662"/>
    <w:rsid w:val="00D037A8"/>
    <w:rsid w:val="00D03BED"/>
    <w:rsid w:val="00D1002C"/>
    <w:rsid w:val="00D45684"/>
    <w:rsid w:val="00D475EC"/>
    <w:rsid w:val="00D752B7"/>
    <w:rsid w:val="00DC1863"/>
    <w:rsid w:val="00DC2426"/>
    <w:rsid w:val="00DD27EF"/>
    <w:rsid w:val="00DD62EC"/>
    <w:rsid w:val="00DE21BC"/>
    <w:rsid w:val="00DF1250"/>
    <w:rsid w:val="00DF348F"/>
    <w:rsid w:val="00E0009D"/>
    <w:rsid w:val="00E05DC5"/>
    <w:rsid w:val="00E12B11"/>
    <w:rsid w:val="00E5136A"/>
    <w:rsid w:val="00E62CCB"/>
    <w:rsid w:val="00E719F4"/>
    <w:rsid w:val="00E73977"/>
    <w:rsid w:val="00E74D8F"/>
    <w:rsid w:val="00E80CB2"/>
    <w:rsid w:val="00EB4526"/>
    <w:rsid w:val="00EB6C58"/>
    <w:rsid w:val="00EE392F"/>
    <w:rsid w:val="00F153D4"/>
    <w:rsid w:val="00F2417E"/>
    <w:rsid w:val="00F52B2E"/>
    <w:rsid w:val="00F57785"/>
    <w:rsid w:val="00F61F16"/>
    <w:rsid w:val="00F82FD6"/>
    <w:rsid w:val="00F93A00"/>
    <w:rsid w:val="00FB6102"/>
    <w:rsid w:val="00FC7A4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6E41"/>
  <w15:chartTrackingRefBased/>
  <w15:docId w15:val="{E729D60F-0991-4154-A5D6-AF83369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sw9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Bailey\OneDrive%20-%20Sovereign%20Network%20Group\Denise%20Bailey%20Letters%20&amp;%20Posters\SW9%20partSNG_Letterhead_Template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a0b74-9862-4ee3-91be-06e703c1a98b">
      <Terms xmlns="http://schemas.microsoft.com/office/infopath/2007/PartnerControls"/>
    </lcf76f155ced4ddcb4097134ff3c332f>
    <TaxCatchAll xmlns="b4affbbe-be99-4239-8589-469e2996234d">
      <Value>26</Value>
      <Value>64</Value>
    </TaxCatchAll>
    <Issuedate xmlns="02ea0b74-9862-4ee3-91be-06e703c1a98b">2023-10-01T23:00:00+00:00</Issuedate>
    <n4a98848e92e444e95523419de4a2c60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9e5fa5cb-8ba6-4a28-911e-0448e8327499</TermId>
        </TermInfo>
      </Terms>
    </n4a98848e92e444e95523419de4a2c60>
    <hac644c8619c4047abed8facf957c452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SW9 Community Housing</TermName>
          <TermId xmlns="http://schemas.microsoft.com/office/infopath/2007/PartnerControls">72f212f2-2fd7-49c1-bc33-6ccf40908ff0</TermId>
        </TermInfo>
      </Terms>
    </hac644c8619c4047abed8facf957c452>
    <f6558002ac9f4bd7b2c3bfda50d45746 xmlns="b4affbbe-be99-4239-8589-469e2996234d">
      <Terms xmlns="http://schemas.microsoft.com/office/infopath/2007/PartnerControls"/>
    </f6558002ac9f4bd7b2c3bfda50d45746>
    <_Flow_SignoffStatus xmlns="02ea0b74-9862-4ee3-91be-06e703c1a98b" xsi:nil="true"/>
    <Reviewdate xmlns="02ea0b74-9862-4ee3-91be-06e703c1a9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7B690C513641AC585C6B2BAB6181" ma:contentTypeVersion="46" ma:contentTypeDescription="Create a new document." ma:contentTypeScope="" ma:versionID="b798ac5a2b56a7578323b748fd74bd58">
  <xsd:schema xmlns:xsd="http://www.w3.org/2001/XMLSchema" xmlns:xs="http://www.w3.org/2001/XMLSchema" xmlns:p="http://schemas.microsoft.com/office/2006/metadata/properties" xmlns:ns2="b4affbbe-be99-4239-8589-469e2996234d" xmlns:ns3="02ea0b74-9862-4ee3-91be-06e703c1a98b" targetNamespace="http://schemas.microsoft.com/office/2006/metadata/properties" ma:root="true" ma:fieldsID="8795e1fabf6a09019972829946c45776" ns2:_="" ns3:_="">
    <xsd:import namespace="b4affbbe-be99-4239-8589-469e2996234d"/>
    <xsd:import namespace="02ea0b74-9862-4ee3-91be-06e703c1a98b"/>
    <xsd:element name="properties">
      <xsd:complexType>
        <xsd:sequence>
          <xsd:element name="documentManagement">
            <xsd:complexType>
              <xsd:all>
                <xsd:element ref="ns3:Issuedate" minOccurs="0"/>
                <xsd:element ref="ns3:Reviewdate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n4a98848e92e444e95523419de4a2c60" minOccurs="0"/>
                <xsd:element ref="ns2:hac644c8619c4047abed8facf957c452" minOccurs="0"/>
                <xsd:element ref="ns2:f6558002ac9f4bd7b2c3bfda50d45746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2:TaxCatchAll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ffbbe-be99-4239-8589-469e2996234d" elementFormDefault="qualified">
    <xsd:import namespace="http://schemas.microsoft.com/office/2006/documentManagement/types"/>
    <xsd:import namespace="http://schemas.microsoft.com/office/infopath/2007/PartnerControls"/>
    <xsd:element name="n4a98848e92e444e95523419de4a2c60" ma:index="11" nillable="true" ma:taxonomy="true" ma:internalName="n4a98848e92e444e95523419de4a2c60" ma:taxonomyFieldName="DocumentCategory" ma:displayName="Document Category" ma:readOnly="false" ma:default="" ma:fieldId="{74a98848-e92e-444e-9552-3419de4a2c60}" ma:taxonomyMulti="true" ma:sspId="54037e07-06cc-478a-a686-395263449d58" ma:termSetId="1cc5bff9-788c-4ddf-8b2e-bee15cb4c9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644c8619c4047abed8facf957c452" ma:index="17" nillable="true" ma:taxonomy="true" ma:internalName="hac644c8619c4047abed8facf957c452" ma:taxonomyFieldName="Organisation" ma:displayName="Organisation" ma:readOnly="false" ma:default="" ma:fieldId="{1ac644c8-619c-4047-abed-8facf957c452}" ma:taxonomyMulti="true" ma:sspId="54037e07-06cc-478a-a686-395263449d58" ma:termSetId="99c56258-7448-4b45-a546-a7a3f9466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8002ac9f4bd7b2c3bfda50d45746" ma:index="18" nillable="true" ma:taxonomy="true" ma:internalName="f6558002ac9f4bd7b2c3bfda50d45746" ma:taxonomyFieldName="Document_x0020_Topics" ma:displayName="Document Topics" ma:readOnly="false" ma:default="" ma:fieldId="{f6558002-ac9f-4bd7-b2c3-bfda50d45746}" ma:taxonomyMulti="true" ma:sspId="54037e07-06cc-478a-a686-395263449d58" ma:termSetId="93389832-b4b2-4322-95bd-d6fc3a64c8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95fdd9bf-402e-4a1a-917e-7d21fa200e4f}" ma:internalName="TaxCatchAll" ma:readOnly="false" ma:showField="CatchAllData" ma:web="b4affbbe-be99-4239-8589-469e2996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0b74-9862-4ee3-91be-06e703c1a98b" elementFormDefault="qualified">
    <xsd:import namespace="http://schemas.microsoft.com/office/2006/documentManagement/types"/>
    <xsd:import namespace="http://schemas.microsoft.com/office/infopath/2007/PartnerControls"/>
    <xsd:element name="Issuedate" ma:index="5" nillable="true" ma:displayName="Issue date" ma:format="DateOnly" ma:internalName="Issuedate" ma:readOnly="false">
      <xsd:simpleType>
        <xsd:restriction base="dms:DateTime"/>
      </xsd:simpleType>
    </xsd:element>
    <xsd:element name="Reviewdate" ma:index="6" nillable="true" ma:displayName="Review date" ma:format="DateOnly" ma:internalName="Reviewdate" ma:readOnly="false">
      <xsd:simpleType>
        <xsd:restriction base="dms:DateTime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2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4037e07-06cc-478a-a686-395263449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02ea0b74-9862-4ee3-91be-06e703c1a98b"/>
    <ds:schemaRef ds:uri="b4affbbe-be99-4239-8589-469e2996234d"/>
  </ds:schemaRefs>
</ds:datastoreItem>
</file>

<file path=customXml/itemProps2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8800B-0DA4-43F3-BE4A-FF51C26D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ffbbe-be99-4239-8589-469e2996234d"/>
    <ds:schemaRef ds:uri="02ea0b74-9862-4ee3-91be-06e703c1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8bfe22-06c8-443f-acc0-0cdd0cc4bf46}" enabled="0" method="" siteId="{e58bfe22-06c8-443f-acc0-0cdd0cc4b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SW9 partSNG_Letterhead_Template2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Bailey</dc:creator>
  <cp:keywords/>
  <dc:description/>
  <cp:lastModifiedBy>Denise Bailey</cp:lastModifiedBy>
  <cp:revision>2</cp:revision>
  <dcterms:created xsi:type="dcterms:W3CDTF">2026-06-09T10:04:00Z</dcterms:created>
  <dcterms:modified xsi:type="dcterms:W3CDTF">2026-06-09T10:04:00Z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0x0101004EE57B690C513641AC585C6B2BAB6181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