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B2F0" w14:textId="77777777" w:rsidR="00C72815" w:rsidRPr="00046185" w:rsidRDefault="00C72815" w:rsidP="00046185">
      <w:pPr>
        <w:pStyle w:val="Signature"/>
        <w:suppressAutoHyphens/>
        <w:spacing w:after="0"/>
        <w:ind w:left="0"/>
        <w:rPr>
          <w:rFonts w:cs="Arial"/>
          <w:sz w:val="24"/>
          <w:szCs w:val="24"/>
          <w:lang w:val="en-GB"/>
        </w:rPr>
      </w:pPr>
    </w:p>
    <w:p w14:paraId="75AAD027" w14:textId="77777777" w:rsidR="00852081" w:rsidRDefault="00852081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B630F" w14:textId="77777777" w:rsidR="00852081" w:rsidRDefault="00852081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C1415" w14:textId="35004E5F" w:rsidR="00C72815" w:rsidRDefault="00217C93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Residents </w:t>
      </w:r>
      <w:r w:rsidR="003E65B9">
        <w:rPr>
          <w:rFonts w:ascii="Arial" w:hAnsi="Arial" w:cs="Arial"/>
          <w:sz w:val="24"/>
          <w:szCs w:val="24"/>
        </w:rPr>
        <w:t xml:space="preserve"> </w:t>
      </w:r>
    </w:p>
    <w:p w14:paraId="6CD69671" w14:textId="77777777" w:rsidR="003E65B9" w:rsidRDefault="003E65B9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Robsart street</w:t>
      </w:r>
    </w:p>
    <w:p w14:paraId="24A230C0" w14:textId="7F5657D2" w:rsidR="006D32A4" w:rsidRDefault="003E65B9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D32A4">
        <w:rPr>
          <w:rFonts w:ascii="Arial" w:hAnsi="Arial" w:cs="Arial"/>
          <w:sz w:val="24"/>
          <w:szCs w:val="24"/>
        </w:rPr>
        <w:t>ondon</w:t>
      </w:r>
    </w:p>
    <w:p w14:paraId="4E0E02E3" w14:textId="3530E520" w:rsidR="006D32A4" w:rsidRDefault="006D32A4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SW9 0F</w:t>
      </w:r>
      <w:r w:rsidR="003E65B9">
        <w:rPr>
          <w:rFonts w:ascii="Arial" w:hAnsi="Arial" w:cs="Arial"/>
          <w:sz w:val="24"/>
          <w:szCs w:val="24"/>
        </w:rPr>
        <w:t>D</w:t>
      </w:r>
    </w:p>
    <w:p w14:paraId="21FCE88F" w14:textId="77777777" w:rsidR="00217C93" w:rsidRPr="00046185" w:rsidRDefault="00217C93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B27D3" w14:textId="77777777" w:rsidR="00C72815" w:rsidRPr="00046185" w:rsidRDefault="00C72815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557C70" w14:textId="09F7B5B9" w:rsidR="00C72815" w:rsidRDefault="00217C93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2081">
        <w:rPr>
          <w:rFonts w:ascii="Arial" w:hAnsi="Arial" w:cs="Arial"/>
          <w:sz w:val="24"/>
          <w:szCs w:val="24"/>
        </w:rPr>
        <w:t>1</w:t>
      </w:r>
      <w:r w:rsidR="00852081" w:rsidRPr="00852081">
        <w:rPr>
          <w:rFonts w:ascii="Arial" w:hAnsi="Arial" w:cs="Arial"/>
          <w:sz w:val="24"/>
          <w:szCs w:val="24"/>
          <w:vertAlign w:val="superscript"/>
        </w:rPr>
        <w:t>st</w:t>
      </w:r>
      <w:r w:rsidR="00852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 2026</w:t>
      </w:r>
    </w:p>
    <w:p w14:paraId="5AD7C1ED" w14:textId="77777777" w:rsidR="00217C93" w:rsidRPr="00046185" w:rsidRDefault="00217C93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93B21F" w14:textId="77777777" w:rsidR="00C72815" w:rsidRPr="00046185" w:rsidRDefault="00C72815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53C81" w14:textId="7E6849F3" w:rsidR="00C72815" w:rsidRPr="00046185" w:rsidRDefault="00C72815" w:rsidP="000461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185">
        <w:rPr>
          <w:rFonts w:ascii="Arial" w:hAnsi="Arial" w:cs="Arial"/>
          <w:sz w:val="24"/>
          <w:szCs w:val="24"/>
        </w:rPr>
        <w:t xml:space="preserve">Dear </w:t>
      </w:r>
      <w:r w:rsidR="003E65B9">
        <w:rPr>
          <w:rFonts w:ascii="Arial" w:hAnsi="Arial" w:cs="Arial"/>
          <w:sz w:val="24"/>
          <w:szCs w:val="24"/>
        </w:rPr>
        <w:t>Residents</w:t>
      </w:r>
      <w:r w:rsidR="009107EF">
        <w:rPr>
          <w:rFonts w:ascii="Arial" w:hAnsi="Arial" w:cs="Arial"/>
          <w:sz w:val="24"/>
          <w:szCs w:val="24"/>
        </w:rPr>
        <w:t>,</w:t>
      </w:r>
    </w:p>
    <w:p w14:paraId="5E8F1A9F" w14:textId="77777777" w:rsidR="00C72815" w:rsidRPr="00046185" w:rsidRDefault="00C72815" w:rsidP="00046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D260C" w14:textId="063DF5EE" w:rsidR="00C72815" w:rsidRPr="00046185" w:rsidRDefault="003E65B9" w:rsidP="00046185">
      <w:pPr>
        <w:pStyle w:val="xmsonormal"/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Balcony Glass Inspection</w:t>
      </w:r>
    </w:p>
    <w:p w14:paraId="34A95D7F" w14:textId="77777777" w:rsidR="00C72815" w:rsidRPr="00046185" w:rsidRDefault="00C72815" w:rsidP="000461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2EBF9D" w14:textId="239EC27D" w:rsidR="003E65B9" w:rsidRDefault="003E65B9" w:rsidP="000461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am writing to inform you that SW9 has recently received a</w:t>
      </w:r>
      <w:r w:rsidR="00BD0C68">
        <w:rPr>
          <w:rFonts w:ascii="Arial" w:hAnsi="Arial" w:cs="Arial"/>
          <w:color w:val="000000" w:themeColor="text1"/>
          <w:sz w:val="24"/>
          <w:szCs w:val="24"/>
        </w:rPr>
        <w:t xml:space="preserve">n independent </w:t>
      </w:r>
      <w:r>
        <w:rPr>
          <w:rFonts w:ascii="Arial" w:hAnsi="Arial" w:cs="Arial"/>
          <w:color w:val="000000" w:themeColor="text1"/>
          <w:sz w:val="24"/>
          <w:szCs w:val="24"/>
        </w:rPr>
        <w:t>report regarding the breakage of a glass panel on one of the balconies at Park Heights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proofErr w:type="gramEnd"/>
    </w:p>
    <w:p w14:paraId="7B3B968E" w14:textId="77777777" w:rsidR="003E65B9" w:rsidRDefault="003E65B9" w:rsidP="000461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406AED" w14:textId="18D8B6CB" w:rsidR="00217C93" w:rsidRDefault="003E65B9" w:rsidP="000461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report highlights the </w:t>
      </w:r>
      <w:r w:rsidR="00BD0C68">
        <w:rPr>
          <w:rFonts w:ascii="Arial" w:hAnsi="Arial" w:cs="Arial"/>
          <w:color w:val="000000" w:themeColor="text1"/>
          <w:sz w:val="24"/>
          <w:szCs w:val="24"/>
        </w:rPr>
        <w:t xml:space="preserve">need for the introduction </w:t>
      </w:r>
      <w:r>
        <w:rPr>
          <w:rFonts w:ascii="Arial" w:hAnsi="Arial" w:cs="Arial"/>
          <w:color w:val="000000" w:themeColor="text1"/>
          <w:sz w:val="24"/>
          <w:szCs w:val="24"/>
        </w:rPr>
        <w:t>of regular inspections and maintenance of balcony glazing and fixings to prevent similar incidents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As a precaution and in line with the recommendations</w:t>
      </w:r>
      <w:r w:rsidR="00BD0C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SW9 </w:t>
      </w:r>
      <w:r w:rsidR="00852081">
        <w:rPr>
          <w:rFonts w:ascii="Arial" w:hAnsi="Arial" w:cs="Arial"/>
          <w:color w:val="000000" w:themeColor="text1"/>
          <w:sz w:val="24"/>
          <w:szCs w:val="24"/>
        </w:rPr>
        <w:t xml:space="preserve">is in the process of </w:t>
      </w:r>
      <w:r>
        <w:rPr>
          <w:rFonts w:ascii="Arial" w:hAnsi="Arial" w:cs="Arial"/>
          <w:color w:val="000000" w:themeColor="text1"/>
          <w:sz w:val="24"/>
          <w:szCs w:val="24"/>
        </w:rPr>
        <w:t>commission</w:t>
      </w:r>
      <w:r w:rsidR="00852081">
        <w:rPr>
          <w:rFonts w:ascii="Arial" w:hAnsi="Arial" w:cs="Arial"/>
          <w:color w:val="000000" w:themeColor="text1"/>
          <w:sz w:val="24"/>
          <w:szCs w:val="24"/>
        </w:rPr>
        <w:t>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852081">
        <w:rPr>
          <w:rFonts w:ascii="Arial" w:hAnsi="Arial" w:cs="Arial"/>
          <w:color w:val="000000" w:themeColor="text1"/>
          <w:sz w:val="24"/>
          <w:szCs w:val="24"/>
        </w:rPr>
        <w:t xml:space="preserve">specialist </w:t>
      </w:r>
      <w:r>
        <w:rPr>
          <w:rFonts w:ascii="Arial" w:hAnsi="Arial" w:cs="Arial"/>
          <w:color w:val="000000" w:themeColor="text1"/>
          <w:sz w:val="24"/>
          <w:szCs w:val="24"/>
        </w:rPr>
        <w:t>third part</w:t>
      </w:r>
      <w:r w:rsidR="00BD0C68">
        <w:rPr>
          <w:rFonts w:ascii="Arial" w:hAnsi="Arial" w:cs="Arial"/>
          <w:color w:val="000000" w:themeColor="text1"/>
          <w:sz w:val="24"/>
          <w:szCs w:val="24"/>
        </w:rPr>
        <w:t>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company to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carry out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 thorough visual inspection of all balconies</w:t>
      </w:r>
      <w:proofErr w:type="gramStart"/>
      <w:r w:rsidR="00BD0C68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proofErr w:type="gramEnd"/>
    </w:p>
    <w:p w14:paraId="443B3054" w14:textId="77777777" w:rsidR="00217C93" w:rsidRDefault="00217C93" w:rsidP="000461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C40E8D" w14:textId="14F2145B" w:rsidR="00046185" w:rsidRPr="00046185" w:rsidRDefault="003E65B9" w:rsidP="0004618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inspection will focus on checking the condition of the glass panels</w:t>
      </w:r>
      <w:r w:rsidR="008520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fixings, and supporting structures </w:t>
      </w:r>
      <w:r w:rsidR="00852081">
        <w:rPr>
          <w:rFonts w:ascii="Arial" w:hAnsi="Arial" w:cs="Arial"/>
          <w:color w:val="000000" w:themeColor="text1"/>
          <w:sz w:val="24"/>
          <w:szCs w:val="24"/>
        </w:rPr>
        <w:t xml:space="preserve">on each balcony </w:t>
      </w:r>
      <w:r>
        <w:rPr>
          <w:rFonts w:ascii="Arial" w:hAnsi="Arial" w:cs="Arial"/>
          <w:color w:val="000000" w:themeColor="text1"/>
          <w:sz w:val="24"/>
          <w:szCs w:val="24"/>
        </w:rPr>
        <w:t>to ensure they remain safe and secure.</w:t>
      </w:r>
      <w:r w:rsidR="00046185" w:rsidRPr="000461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6F35B3" w14:textId="77777777" w:rsidR="00046185" w:rsidRPr="00046185" w:rsidRDefault="00046185" w:rsidP="000461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BDB18B" w14:textId="1119B980" w:rsidR="00835672" w:rsidRDefault="00566C13" w:rsidP="000461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BD0C68">
        <w:rPr>
          <w:rFonts w:ascii="Arial" w:hAnsi="Arial" w:cs="Arial"/>
          <w:b/>
          <w:bCs/>
          <w:color w:val="000000" w:themeColor="text1"/>
        </w:rPr>
        <w:t>What this means for you:</w:t>
      </w:r>
    </w:p>
    <w:p w14:paraId="2205B13A" w14:textId="77777777" w:rsidR="00566C13" w:rsidRPr="00046185" w:rsidRDefault="00566C13" w:rsidP="000461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01A24412" w14:textId="2D4EACC6" w:rsidR="00046185" w:rsidRPr="00566C13" w:rsidRDefault="00566C13" w:rsidP="00566C1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Access to your balcony will </w:t>
      </w:r>
      <w:proofErr w:type="gramStart"/>
      <w:r>
        <w:rPr>
          <w:rFonts w:ascii="Arial" w:hAnsi="Arial" w:cs="Arial"/>
        </w:rPr>
        <w:t>be required</w:t>
      </w:r>
      <w:proofErr w:type="gramEnd"/>
      <w:r>
        <w:rPr>
          <w:rFonts w:ascii="Arial" w:hAnsi="Arial" w:cs="Arial"/>
        </w:rPr>
        <w:t xml:space="preserve"> by the inspection team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>We will notify you in advance of the date and time when the inspection will take place.</w:t>
      </w:r>
    </w:p>
    <w:p w14:paraId="42E56DB7" w14:textId="3A2289F8" w:rsidR="00566C13" w:rsidRPr="00566C13" w:rsidRDefault="00566C13" w:rsidP="00566C1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inspection will be visual and non-intrusive, aiming to identify any signs of damage, loose fixings, or other issues that could affect the safety of your balcony.</w:t>
      </w:r>
    </w:p>
    <w:p w14:paraId="448EC4CE" w14:textId="22B14AAE" w:rsidR="00566C13" w:rsidRPr="00217C93" w:rsidRDefault="00566C13" w:rsidP="00566C1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any defects or concerns </w:t>
      </w:r>
      <w:proofErr w:type="gramStart"/>
      <w:r>
        <w:rPr>
          <w:rFonts w:ascii="Arial" w:hAnsi="Arial" w:cs="Arial"/>
        </w:rPr>
        <w:t>are identified</w:t>
      </w:r>
      <w:proofErr w:type="gramEnd"/>
      <w:r>
        <w:rPr>
          <w:rFonts w:ascii="Arial" w:hAnsi="Arial" w:cs="Arial"/>
        </w:rPr>
        <w:t xml:space="preserve">, we will inform you immediately and instruct you do not use your balcony until the remedial work has </w:t>
      </w:r>
      <w:proofErr w:type="gramStart"/>
      <w:r>
        <w:rPr>
          <w:rFonts w:ascii="Arial" w:hAnsi="Arial" w:cs="Arial"/>
        </w:rPr>
        <w:t>been completed</w:t>
      </w:r>
      <w:proofErr w:type="gramEnd"/>
      <w:r w:rsidR="00217C93">
        <w:rPr>
          <w:rFonts w:ascii="Arial" w:hAnsi="Arial" w:cs="Arial"/>
        </w:rPr>
        <w:t>.</w:t>
      </w:r>
    </w:p>
    <w:p w14:paraId="146CEBF6" w14:textId="77777777" w:rsidR="00217C93" w:rsidRDefault="00217C93" w:rsidP="00217C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FF69E9E" w14:textId="52AA7ED8" w:rsidR="00217C93" w:rsidRPr="00046185" w:rsidRDefault="00217C93" w:rsidP="00217C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be assured that your safety and well-being is our highest priority, and we are taking this matter seriously.</w:t>
      </w:r>
    </w:p>
    <w:p w14:paraId="35A541DE" w14:textId="77777777" w:rsidR="00334948" w:rsidRDefault="00334948" w:rsidP="00EC192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93EDB5" w14:textId="7F3B5E54" w:rsidR="00566C13" w:rsidRDefault="00217C93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</w:t>
      </w:r>
      <w:r w:rsidR="00BD0C68">
        <w:rPr>
          <w:rFonts w:ascii="Arial" w:hAnsi="Arial" w:cs="Arial"/>
          <w:bCs/>
          <w:sz w:val="24"/>
          <w:szCs w:val="24"/>
        </w:rPr>
        <w:t xml:space="preserve"> </w:t>
      </w:r>
      <w:r w:rsidR="00566C13">
        <w:rPr>
          <w:rFonts w:ascii="Arial" w:hAnsi="Arial" w:cs="Arial"/>
          <w:bCs/>
          <w:sz w:val="24"/>
          <w:szCs w:val="24"/>
        </w:rPr>
        <w:t>appreciate your cooperation and understanding as we work to maintain a safe environment for everyone</w:t>
      </w:r>
      <w:proofErr w:type="gramStart"/>
      <w:r w:rsidR="00566C13">
        <w:rPr>
          <w:rFonts w:ascii="Arial" w:hAnsi="Arial" w:cs="Arial"/>
          <w:bCs/>
          <w:sz w:val="24"/>
          <w:szCs w:val="24"/>
        </w:rPr>
        <w:t xml:space="preserve">.  </w:t>
      </w:r>
      <w:proofErr w:type="gramEnd"/>
      <w:r w:rsidR="00566C13">
        <w:rPr>
          <w:rFonts w:ascii="Arial" w:hAnsi="Arial" w:cs="Arial"/>
          <w:bCs/>
          <w:sz w:val="24"/>
          <w:szCs w:val="24"/>
        </w:rPr>
        <w:t xml:space="preserve">If you have any questions or concerns, please do </w:t>
      </w:r>
      <w:r>
        <w:rPr>
          <w:rFonts w:ascii="Arial" w:hAnsi="Arial" w:cs="Arial"/>
          <w:bCs/>
          <w:sz w:val="24"/>
          <w:szCs w:val="24"/>
        </w:rPr>
        <w:t xml:space="preserve">not </w:t>
      </w:r>
      <w:r w:rsidR="00566C13">
        <w:rPr>
          <w:rFonts w:ascii="Arial" w:hAnsi="Arial" w:cs="Arial"/>
          <w:bCs/>
          <w:sz w:val="24"/>
          <w:szCs w:val="24"/>
        </w:rPr>
        <w:t xml:space="preserve">hesitate to </w:t>
      </w:r>
      <w:proofErr w:type="gramStart"/>
      <w:r w:rsidR="00566C13">
        <w:rPr>
          <w:rFonts w:ascii="Arial" w:hAnsi="Arial" w:cs="Arial"/>
          <w:bCs/>
          <w:sz w:val="24"/>
          <w:szCs w:val="24"/>
        </w:rPr>
        <w:t>get in touch with</w:t>
      </w:r>
      <w:proofErr w:type="gramEnd"/>
      <w:r w:rsidR="00566C13">
        <w:rPr>
          <w:rFonts w:ascii="Arial" w:hAnsi="Arial" w:cs="Arial"/>
          <w:bCs/>
          <w:sz w:val="24"/>
          <w:szCs w:val="24"/>
        </w:rPr>
        <w:t xml:space="preserve"> us.</w:t>
      </w:r>
    </w:p>
    <w:p w14:paraId="5B971688" w14:textId="77777777" w:rsidR="00566C13" w:rsidRDefault="00566C13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17F1C0" w14:textId="2A2D4034" w:rsidR="00566C13" w:rsidRDefault="00566C13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Kind regards,</w:t>
      </w:r>
    </w:p>
    <w:p w14:paraId="415EA57A" w14:textId="3D9FB14C" w:rsidR="00566C13" w:rsidRDefault="00B82638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22F5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413B23" wp14:editId="03D21A43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981075" cy="437993"/>
            <wp:effectExtent l="0" t="0" r="0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nkin Electronic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37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100BE" w14:textId="0F515111" w:rsidR="00566C13" w:rsidRDefault="00566C13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B31FDC" w14:textId="77777777" w:rsidR="00E30FFA" w:rsidRDefault="00E30FFA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D931A6" w14:textId="77777777" w:rsidR="00E47EFC" w:rsidRDefault="00E47EFC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9EABAF" w14:textId="53B93954" w:rsidR="00566C13" w:rsidRDefault="00566C13" w:rsidP="00566C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Delroy Rankin</w:t>
      </w:r>
    </w:p>
    <w:p w14:paraId="2CEC7E12" w14:textId="1898DCBE" w:rsidR="00B1245E" w:rsidRPr="00046185" w:rsidRDefault="00566C13" w:rsidP="00E30F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FFA">
        <w:rPr>
          <w:rFonts w:ascii="Arial" w:hAnsi="Arial" w:cs="Arial"/>
          <w:b/>
          <w:bCs/>
          <w:sz w:val="24"/>
          <w:szCs w:val="24"/>
        </w:rPr>
        <w:t>SW9 Community Housing</w:t>
      </w:r>
    </w:p>
    <w:sectPr w:rsidR="00B1245E" w:rsidRPr="00046185" w:rsidSect="004E7AFC"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1CBC" w14:textId="77777777" w:rsidR="0030535A" w:rsidRDefault="0030535A" w:rsidP="00B1245E">
      <w:pPr>
        <w:spacing w:after="0" w:line="240" w:lineRule="auto"/>
      </w:pPr>
      <w:r>
        <w:separator/>
      </w:r>
    </w:p>
  </w:endnote>
  <w:endnote w:type="continuationSeparator" w:id="0">
    <w:p w14:paraId="18FD1874" w14:textId="77777777" w:rsidR="0030535A" w:rsidRDefault="0030535A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9B8D" w14:textId="77777777" w:rsidR="004E7AFC" w:rsidRDefault="004E7AFC">
    <w:pPr>
      <w:pStyle w:val="Footer"/>
    </w:pPr>
  </w:p>
  <w:p w14:paraId="2F884472" w14:textId="77777777" w:rsidR="004E7AFC" w:rsidRDefault="004E7AFC">
    <w:pPr>
      <w:pStyle w:val="Footer"/>
    </w:pPr>
  </w:p>
  <w:p w14:paraId="19B68330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CB17" w14:textId="77777777" w:rsidR="0030535A" w:rsidRDefault="0030535A" w:rsidP="00B1245E">
      <w:pPr>
        <w:spacing w:after="0" w:line="240" w:lineRule="auto"/>
      </w:pPr>
      <w:r>
        <w:separator/>
      </w:r>
    </w:p>
  </w:footnote>
  <w:footnote w:type="continuationSeparator" w:id="0">
    <w:p w14:paraId="245CD496" w14:textId="77777777" w:rsidR="0030535A" w:rsidRDefault="0030535A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AFC8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61D17" wp14:editId="25D6ABD6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841"/>
    <w:multiLevelType w:val="hybridMultilevel"/>
    <w:tmpl w:val="604A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1600"/>
    <w:multiLevelType w:val="hybridMultilevel"/>
    <w:tmpl w:val="E6D627AA"/>
    <w:lvl w:ilvl="0" w:tplc="9EF22F8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468C1"/>
    <w:multiLevelType w:val="hybridMultilevel"/>
    <w:tmpl w:val="76AE4FCA"/>
    <w:lvl w:ilvl="0" w:tplc="95AA328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65BDE"/>
    <w:multiLevelType w:val="hybridMultilevel"/>
    <w:tmpl w:val="5C848DA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71895B47"/>
    <w:multiLevelType w:val="hybridMultilevel"/>
    <w:tmpl w:val="FE584158"/>
    <w:lvl w:ilvl="0" w:tplc="0809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75F517C8"/>
    <w:multiLevelType w:val="hybridMultilevel"/>
    <w:tmpl w:val="8144A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84E"/>
    <w:multiLevelType w:val="hybridMultilevel"/>
    <w:tmpl w:val="029432CE"/>
    <w:lvl w:ilvl="0" w:tplc="491E544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2"/>
  </w:num>
  <w:num w:numId="2" w16cid:durableId="1189950465">
    <w:abstractNumId w:val="4"/>
  </w:num>
  <w:num w:numId="3" w16cid:durableId="974532737">
    <w:abstractNumId w:val="5"/>
  </w:num>
  <w:num w:numId="4" w16cid:durableId="384722198">
    <w:abstractNumId w:val="3"/>
  </w:num>
  <w:num w:numId="5" w16cid:durableId="974484231">
    <w:abstractNumId w:val="7"/>
  </w:num>
  <w:num w:numId="6" w16cid:durableId="1378121297">
    <w:abstractNumId w:val="6"/>
  </w:num>
  <w:num w:numId="7" w16cid:durableId="178591867">
    <w:abstractNumId w:val="1"/>
  </w:num>
  <w:num w:numId="8" w16cid:durableId="16941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3"/>
    <w:rsid w:val="00004719"/>
    <w:rsid w:val="00004918"/>
    <w:rsid w:val="0001072A"/>
    <w:rsid w:val="00023B92"/>
    <w:rsid w:val="00024318"/>
    <w:rsid w:val="0002555B"/>
    <w:rsid w:val="0002722B"/>
    <w:rsid w:val="00030AB5"/>
    <w:rsid w:val="00043BE7"/>
    <w:rsid w:val="00046185"/>
    <w:rsid w:val="0005086E"/>
    <w:rsid w:val="00054AA7"/>
    <w:rsid w:val="000550FD"/>
    <w:rsid w:val="000553C5"/>
    <w:rsid w:val="00055C2E"/>
    <w:rsid w:val="00062372"/>
    <w:rsid w:val="000655E6"/>
    <w:rsid w:val="0006560E"/>
    <w:rsid w:val="0006752B"/>
    <w:rsid w:val="000734F3"/>
    <w:rsid w:val="000740D9"/>
    <w:rsid w:val="0007550E"/>
    <w:rsid w:val="00075908"/>
    <w:rsid w:val="0008154E"/>
    <w:rsid w:val="00083811"/>
    <w:rsid w:val="00083844"/>
    <w:rsid w:val="00084CFD"/>
    <w:rsid w:val="00094084"/>
    <w:rsid w:val="000B1D14"/>
    <w:rsid w:val="000B2194"/>
    <w:rsid w:val="000B6DE6"/>
    <w:rsid w:val="000C2F0E"/>
    <w:rsid w:val="000C6D9D"/>
    <w:rsid w:val="000D2461"/>
    <w:rsid w:val="000D42A4"/>
    <w:rsid w:val="000D724F"/>
    <w:rsid w:val="000E268C"/>
    <w:rsid w:val="000F04A3"/>
    <w:rsid w:val="000F160A"/>
    <w:rsid w:val="000F34B5"/>
    <w:rsid w:val="000F7236"/>
    <w:rsid w:val="000F76D6"/>
    <w:rsid w:val="0011001A"/>
    <w:rsid w:val="00112284"/>
    <w:rsid w:val="001131FD"/>
    <w:rsid w:val="00114A97"/>
    <w:rsid w:val="00140673"/>
    <w:rsid w:val="00140C7C"/>
    <w:rsid w:val="0016435D"/>
    <w:rsid w:val="001677B2"/>
    <w:rsid w:val="00167EB7"/>
    <w:rsid w:val="001740CB"/>
    <w:rsid w:val="00174BEA"/>
    <w:rsid w:val="00175552"/>
    <w:rsid w:val="00186076"/>
    <w:rsid w:val="001876A9"/>
    <w:rsid w:val="001907DA"/>
    <w:rsid w:val="001A7F76"/>
    <w:rsid w:val="001B12B7"/>
    <w:rsid w:val="001B5964"/>
    <w:rsid w:val="001B7C12"/>
    <w:rsid w:val="001D05B0"/>
    <w:rsid w:val="001D1980"/>
    <w:rsid w:val="001D52B0"/>
    <w:rsid w:val="001D6F69"/>
    <w:rsid w:val="001E690D"/>
    <w:rsid w:val="001F0C94"/>
    <w:rsid w:val="001F1597"/>
    <w:rsid w:val="001F5722"/>
    <w:rsid w:val="001F7CE1"/>
    <w:rsid w:val="00212AEB"/>
    <w:rsid w:val="00214153"/>
    <w:rsid w:val="0021515E"/>
    <w:rsid w:val="00217C93"/>
    <w:rsid w:val="00220FC4"/>
    <w:rsid w:val="0022497A"/>
    <w:rsid w:val="00226661"/>
    <w:rsid w:val="00227244"/>
    <w:rsid w:val="0023209A"/>
    <w:rsid w:val="0023669E"/>
    <w:rsid w:val="00243D54"/>
    <w:rsid w:val="00245518"/>
    <w:rsid w:val="0025245B"/>
    <w:rsid w:val="002620EC"/>
    <w:rsid w:val="002809DE"/>
    <w:rsid w:val="00281C3D"/>
    <w:rsid w:val="002820DA"/>
    <w:rsid w:val="0028401E"/>
    <w:rsid w:val="00286312"/>
    <w:rsid w:val="00290453"/>
    <w:rsid w:val="002907C7"/>
    <w:rsid w:val="00290B11"/>
    <w:rsid w:val="00292149"/>
    <w:rsid w:val="00292233"/>
    <w:rsid w:val="00295BBD"/>
    <w:rsid w:val="002967E5"/>
    <w:rsid w:val="002A09A8"/>
    <w:rsid w:val="002B1601"/>
    <w:rsid w:val="002B6D4F"/>
    <w:rsid w:val="002C3682"/>
    <w:rsid w:val="002D1920"/>
    <w:rsid w:val="002E59ED"/>
    <w:rsid w:val="0030535A"/>
    <w:rsid w:val="0031474D"/>
    <w:rsid w:val="00316E58"/>
    <w:rsid w:val="00334948"/>
    <w:rsid w:val="00334AF6"/>
    <w:rsid w:val="00345C5C"/>
    <w:rsid w:val="00346C73"/>
    <w:rsid w:val="00352F29"/>
    <w:rsid w:val="00352FBD"/>
    <w:rsid w:val="00357077"/>
    <w:rsid w:val="00360082"/>
    <w:rsid w:val="0036073A"/>
    <w:rsid w:val="00364DDA"/>
    <w:rsid w:val="003657BE"/>
    <w:rsid w:val="003666CE"/>
    <w:rsid w:val="0037018B"/>
    <w:rsid w:val="00371189"/>
    <w:rsid w:val="0037351E"/>
    <w:rsid w:val="003766DD"/>
    <w:rsid w:val="00382EB7"/>
    <w:rsid w:val="003835D2"/>
    <w:rsid w:val="003A1C01"/>
    <w:rsid w:val="003A6051"/>
    <w:rsid w:val="003A63E5"/>
    <w:rsid w:val="003A754A"/>
    <w:rsid w:val="003B360F"/>
    <w:rsid w:val="003B4CED"/>
    <w:rsid w:val="003C045B"/>
    <w:rsid w:val="003C05BF"/>
    <w:rsid w:val="003C3507"/>
    <w:rsid w:val="003D1359"/>
    <w:rsid w:val="003D30F7"/>
    <w:rsid w:val="003E4F13"/>
    <w:rsid w:val="003E65B9"/>
    <w:rsid w:val="003E6EC5"/>
    <w:rsid w:val="003F1482"/>
    <w:rsid w:val="003F3338"/>
    <w:rsid w:val="003F6412"/>
    <w:rsid w:val="003F6B2A"/>
    <w:rsid w:val="00400A0B"/>
    <w:rsid w:val="00402555"/>
    <w:rsid w:val="004028D5"/>
    <w:rsid w:val="00405D6B"/>
    <w:rsid w:val="00411C00"/>
    <w:rsid w:val="004132D3"/>
    <w:rsid w:val="00420F08"/>
    <w:rsid w:val="00422017"/>
    <w:rsid w:val="004269C7"/>
    <w:rsid w:val="004277FB"/>
    <w:rsid w:val="00432446"/>
    <w:rsid w:val="00436123"/>
    <w:rsid w:val="00443F71"/>
    <w:rsid w:val="004448D5"/>
    <w:rsid w:val="00456B8D"/>
    <w:rsid w:val="00457BAE"/>
    <w:rsid w:val="00467609"/>
    <w:rsid w:val="0047203E"/>
    <w:rsid w:val="00472167"/>
    <w:rsid w:val="00477A38"/>
    <w:rsid w:val="0048239F"/>
    <w:rsid w:val="00483566"/>
    <w:rsid w:val="00484CDC"/>
    <w:rsid w:val="004850E1"/>
    <w:rsid w:val="00491C26"/>
    <w:rsid w:val="00496C4F"/>
    <w:rsid w:val="004A11C9"/>
    <w:rsid w:val="004A2230"/>
    <w:rsid w:val="004B1CFD"/>
    <w:rsid w:val="004B2043"/>
    <w:rsid w:val="004C13E3"/>
    <w:rsid w:val="004C194C"/>
    <w:rsid w:val="004C66FD"/>
    <w:rsid w:val="004E128B"/>
    <w:rsid w:val="004E4BD7"/>
    <w:rsid w:val="004E7AFC"/>
    <w:rsid w:val="004F1B17"/>
    <w:rsid w:val="004F418B"/>
    <w:rsid w:val="004F7DD8"/>
    <w:rsid w:val="005042BB"/>
    <w:rsid w:val="00504E5E"/>
    <w:rsid w:val="005257C4"/>
    <w:rsid w:val="0053029C"/>
    <w:rsid w:val="00534FB3"/>
    <w:rsid w:val="005361A8"/>
    <w:rsid w:val="005413CC"/>
    <w:rsid w:val="00543A52"/>
    <w:rsid w:val="00550074"/>
    <w:rsid w:val="00550F93"/>
    <w:rsid w:val="00554EC8"/>
    <w:rsid w:val="005619A7"/>
    <w:rsid w:val="005625B2"/>
    <w:rsid w:val="00566C13"/>
    <w:rsid w:val="00567C30"/>
    <w:rsid w:val="0057024F"/>
    <w:rsid w:val="00576F56"/>
    <w:rsid w:val="00585471"/>
    <w:rsid w:val="00585D15"/>
    <w:rsid w:val="005929F9"/>
    <w:rsid w:val="00592C67"/>
    <w:rsid w:val="00593AB5"/>
    <w:rsid w:val="005A0E8D"/>
    <w:rsid w:val="005A2693"/>
    <w:rsid w:val="005A2914"/>
    <w:rsid w:val="005A69EA"/>
    <w:rsid w:val="005B0BFE"/>
    <w:rsid w:val="005B50D4"/>
    <w:rsid w:val="005C4809"/>
    <w:rsid w:val="005C4DEE"/>
    <w:rsid w:val="005D2872"/>
    <w:rsid w:val="005D4B9D"/>
    <w:rsid w:val="005E03EA"/>
    <w:rsid w:val="00604B1A"/>
    <w:rsid w:val="00605DF8"/>
    <w:rsid w:val="006116A5"/>
    <w:rsid w:val="00611FA1"/>
    <w:rsid w:val="006144F0"/>
    <w:rsid w:val="00615811"/>
    <w:rsid w:val="00622F49"/>
    <w:rsid w:val="00623870"/>
    <w:rsid w:val="0062496B"/>
    <w:rsid w:val="00630402"/>
    <w:rsid w:val="00632200"/>
    <w:rsid w:val="00635CE9"/>
    <w:rsid w:val="0064371A"/>
    <w:rsid w:val="0064458E"/>
    <w:rsid w:val="00646C9D"/>
    <w:rsid w:val="006474F0"/>
    <w:rsid w:val="006475D4"/>
    <w:rsid w:val="00650B86"/>
    <w:rsid w:val="00655794"/>
    <w:rsid w:val="00672C47"/>
    <w:rsid w:val="00674D81"/>
    <w:rsid w:val="006775A5"/>
    <w:rsid w:val="0068007D"/>
    <w:rsid w:val="0068408E"/>
    <w:rsid w:val="00696977"/>
    <w:rsid w:val="006A446D"/>
    <w:rsid w:val="006B08BE"/>
    <w:rsid w:val="006B2799"/>
    <w:rsid w:val="006B34E2"/>
    <w:rsid w:val="006B4F8B"/>
    <w:rsid w:val="006D0F3A"/>
    <w:rsid w:val="006D32A4"/>
    <w:rsid w:val="006D3B66"/>
    <w:rsid w:val="006E1FA3"/>
    <w:rsid w:val="006F084A"/>
    <w:rsid w:val="006F5847"/>
    <w:rsid w:val="006F7E3D"/>
    <w:rsid w:val="007016C9"/>
    <w:rsid w:val="00703E82"/>
    <w:rsid w:val="00711730"/>
    <w:rsid w:val="007240BD"/>
    <w:rsid w:val="00744F95"/>
    <w:rsid w:val="007450FE"/>
    <w:rsid w:val="00752E64"/>
    <w:rsid w:val="00754B45"/>
    <w:rsid w:val="00757CF3"/>
    <w:rsid w:val="00760BE5"/>
    <w:rsid w:val="00773E0E"/>
    <w:rsid w:val="00776B5D"/>
    <w:rsid w:val="00782656"/>
    <w:rsid w:val="00783A94"/>
    <w:rsid w:val="00794304"/>
    <w:rsid w:val="007A1026"/>
    <w:rsid w:val="007B137E"/>
    <w:rsid w:val="007B5606"/>
    <w:rsid w:val="007B5F3E"/>
    <w:rsid w:val="007C4028"/>
    <w:rsid w:val="007C63B3"/>
    <w:rsid w:val="007E0182"/>
    <w:rsid w:val="007E3D52"/>
    <w:rsid w:val="007F1AF3"/>
    <w:rsid w:val="007F43B9"/>
    <w:rsid w:val="00801651"/>
    <w:rsid w:val="008041AA"/>
    <w:rsid w:val="0080715B"/>
    <w:rsid w:val="00812FE7"/>
    <w:rsid w:val="008144D6"/>
    <w:rsid w:val="0081526F"/>
    <w:rsid w:val="008224C6"/>
    <w:rsid w:val="00824915"/>
    <w:rsid w:val="00827CF0"/>
    <w:rsid w:val="00835672"/>
    <w:rsid w:val="0083759F"/>
    <w:rsid w:val="00841497"/>
    <w:rsid w:val="008453FE"/>
    <w:rsid w:val="008509A4"/>
    <w:rsid w:val="00852081"/>
    <w:rsid w:val="0085701A"/>
    <w:rsid w:val="008777CD"/>
    <w:rsid w:val="00880A26"/>
    <w:rsid w:val="00881E9A"/>
    <w:rsid w:val="00882E95"/>
    <w:rsid w:val="0088424A"/>
    <w:rsid w:val="00887D17"/>
    <w:rsid w:val="00892A74"/>
    <w:rsid w:val="00893041"/>
    <w:rsid w:val="00893E79"/>
    <w:rsid w:val="0089645E"/>
    <w:rsid w:val="00897F93"/>
    <w:rsid w:val="008A36D0"/>
    <w:rsid w:val="008A381A"/>
    <w:rsid w:val="008A746A"/>
    <w:rsid w:val="008C1D49"/>
    <w:rsid w:val="008C2AA5"/>
    <w:rsid w:val="008D08E7"/>
    <w:rsid w:val="008D2944"/>
    <w:rsid w:val="008D38E1"/>
    <w:rsid w:val="008D572A"/>
    <w:rsid w:val="008E5EB6"/>
    <w:rsid w:val="008E64DB"/>
    <w:rsid w:val="008E7154"/>
    <w:rsid w:val="008F0F17"/>
    <w:rsid w:val="008F1C86"/>
    <w:rsid w:val="008F3409"/>
    <w:rsid w:val="00900F9F"/>
    <w:rsid w:val="00907DFB"/>
    <w:rsid w:val="009107EF"/>
    <w:rsid w:val="00913F83"/>
    <w:rsid w:val="009277B2"/>
    <w:rsid w:val="009300FC"/>
    <w:rsid w:val="00931F08"/>
    <w:rsid w:val="009325AB"/>
    <w:rsid w:val="0094056E"/>
    <w:rsid w:val="00943857"/>
    <w:rsid w:val="00944C2C"/>
    <w:rsid w:val="0096154B"/>
    <w:rsid w:val="00962871"/>
    <w:rsid w:val="0096347E"/>
    <w:rsid w:val="00963A5D"/>
    <w:rsid w:val="0096582C"/>
    <w:rsid w:val="0097259E"/>
    <w:rsid w:val="0098565B"/>
    <w:rsid w:val="0099686C"/>
    <w:rsid w:val="009A01C7"/>
    <w:rsid w:val="009A4D1F"/>
    <w:rsid w:val="009A6557"/>
    <w:rsid w:val="009A7197"/>
    <w:rsid w:val="009B13F9"/>
    <w:rsid w:val="009C4C79"/>
    <w:rsid w:val="009D01D9"/>
    <w:rsid w:val="009E20DA"/>
    <w:rsid w:val="009E3C7D"/>
    <w:rsid w:val="009E4376"/>
    <w:rsid w:val="009E553B"/>
    <w:rsid w:val="009F0684"/>
    <w:rsid w:val="009F696E"/>
    <w:rsid w:val="009F78BD"/>
    <w:rsid w:val="009F7C67"/>
    <w:rsid w:val="00A01B86"/>
    <w:rsid w:val="00A03CBC"/>
    <w:rsid w:val="00A2394C"/>
    <w:rsid w:val="00A24186"/>
    <w:rsid w:val="00A25949"/>
    <w:rsid w:val="00A33605"/>
    <w:rsid w:val="00A353D4"/>
    <w:rsid w:val="00A3699E"/>
    <w:rsid w:val="00A41FE3"/>
    <w:rsid w:val="00A42B7D"/>
    <w:rsid w:val="00A509B2"/>
    <w:rsid w:val="00A566BB"/>
    <w:rsid w:val="00A6224B"/>
    <w:rsid w:val="00A63F98"/>
    <w:rsid w:val="00A66185"/>
    <w:rsid w:val="00A719B9"/>
    <w:rsid w:val="00A74F6B"/>
    <w:rsid w:val="00A9167E"/>
    <w:rsid w:val="00A91CFF"/>
    <w:rsid w:val="00A975D2"/>
    <w:rsid w:val="00AA225D"/>
    <w:rsid w:val="00AB2587"/>
    <w:rsid w:val="00AC7C3A"/>
    <w:rsid w:val="00AD355E"/>
    <w:rsid w:val="00B1245E"/>
    <w:rsid w:val="00B1648D"/>
    <w:rsid w:val="00B22565"/>
    <w:rsid w:val="00B25ECF"/>
    <w:rsid w:val="00B2649D"/>
    <w:rsid w:val="00B26D7E"/>
    <w:rsid w:val="00B43369"/>
    <w:rsid w:val="00B44832"/>
    <w:rsid w:val="00B44A52"/>
    <w:rsid w:val="00B54740"/>
    <w:rsid w:val="00B5515C"/>
    <w:rsid w:val="00B56C05"/>
    <w:rsid w:val="00B626CC"/>
    <w:rsid w:val="00B65409"/>
    <w:rsid w:val="00B65707"/>
    <w:rsid w:val="00B6641D"/>
    <w:rsid w:val="00B70994"/>
    <w:rsid w:val="00B81F6F"/>
    <w:rsid w:val="00B82638"/>
    <w:rsid w:val="00B836D9"/>
    <w:rsid w:val="00B84240"/>
    <w:rsid w:val="00B916D8"/>
    <w:rsid w:val="00B94FAB"/>
    <w:rsid w:val="00B96EFF"/>
    <w:rsid w:val="00B97E45"/>
    <w:rsid w:val="00BA1540"/>
    <w:rsid w:val="00BA5585"/>
    <w:rsid w:val="00BA66C9"/>
    <w:rsid w:val="00BA6841"/>
    <w:rsid w:val="00BB0C7D"/>
    <w:rsid w:val="00BD0C68"/>
    <w:rsid w:val="00BD207E"/>
    <w:rsid w:val="00BD2FE9"/>
    <w:rsid w:val="00BD604C"/>
    <w:rsid w:val="00BE0967"/>
    <w:rsid w:val="00BE5588"/>
    <w:rsid w:val="00BE576B"/>
    <w:rsid w:val="00BE5994"/>
    <w:rsid w:val="00C01B52"/>
    <w:rsid w:val="00C01B58"/>
    <w:rsid w:val="00C070B0"/>
    <w:rsid w:val="00C22B65"/>
    <w:rsid w:val="00C237F0"/>
    <w:rsid w:val="00C26507"/>
    <w:rsid w:val="00C505D5"/>
    <w:rsid w:val="00C53379"/>
    <w:rsid w:val="00C56E8C"/>
    <w:rsid w:val="00C61945"/>
    <w:rsid w:val="00C64F97"/>
    <w:rsid w:val="00C72815"/>
    <w:rsid w:val="00C92530"/>
    <w:rsid w:val="00C93CE9"/>
    <w:rsid w:val="00C94147"/>
    <w:rsid w:val="00CB3C4C"/>
    <w:rsid w:val="00CB53FA"/>
    <w:rsid w:val="00CC327B"/>
    <w:rsid w:val="00CC60CD"/>
    <w:rsid w:val="00CD2248"/>
    <w:rsid w:val="00CD42CD"/>
    <w:rsid w:val="00CE0A55"/>
    <w:rsid w:val="00CE50AC"/>
    <w:rsid w:val="00CF2753"/>
    <w:rsid w:val="00D1096D"/>
    <w:rsid w:val="00D20D72"/>
    <w:rsid w:val="00D210D2"/>
    <w:rsid w:val="00D2427D"/>
    <w:rsid w:val="00D414B9"/>
    <w:rsid w:val="00D45684"/>
    <w:rsid w:val="00D50141"/>
    <w:rsid w:val="00D50194"/>
    <w:rsid w:val="00D6651C"/>
    <w:rsid w:val="00D66DAB"/>
    <w:rsid w:val="00D773B7"/>
    <w:rsid w:val="00D85271"/>
    <w:rsid w:val="00D87A58"/>
    <w:rsid w:val="00D93580"/>
    <w:rsid w:val="00DA1954"/>
    <w:rsid w:val="00DB6E9E"/>
    <w:rsid w:val="00DC12C3"/>
    <w:rsid w:val="00DD27EF"/>
    <w:rsid w:val="00DD629C"/>
    <w:rsid w:val="00DE481C"/>
    <w:rsid w:val="00DE652B"/>
    <w:rsid w:val="00DF66EF"/>
    <w:rsid w:val="00E0009D"/>
    <w:rsid w:val="00E01997"/>
    <w:rsid w:val="00E04636"/>
    <w:rsid w:val="00E069BA"/>
    <w:rsid w:val="00E06C13"/>
    <w:rsid w:val="00E10C07"/>
    <w:rsid w:val="00E15A7A"/>
    <w:rsid w:val="00E20AAD"/>
    <w:rsid w:val="00E252C6"/>
    <w:rsid w:val="00E25C98"/>
    <w:rsid w:val="00E26CA9"/>
    <w:rsid w:val="00E30B84"/>
    <w:rsid w:val="00E30FFA"/>
    <w:rsid w:val="00E36F49"/>
    <w:rsid w:val="00E439D8"/>
    <w:rsid w:val="00E47EFC"/>
    <w:rsid w:val="00E50655"/>
    <w:rsid w:val="00E5136A"/>
    <w:rsid w:val="00E524A6"/>
    <w:rsid w:val="00E554C6"/>
    <w:rsid w:val="00E56665"/>
    <w:rsid w:val="00E62CCB"/>
    <w:rsid w:val="00E644EE"/>
    <w:rsid w:val="00E65CC3"/>
    <w:rsid w:val="00E66EDA"/>
    <w:rsid w:val="00E70FF9"/>
    <w:rsid w:val="00E754DA"/>
    <w:rsid w:val="00E814C2"/>
    <w:rsid w:val="00E84232"/>
    <w:rsid w:val="00E91033"/>
    <w:rsid w:val="00EA0448"/>
    <w:rsid w:val="00EA0A7E"/>
    <w:rsid w:val="00EA4064"/>
    <w:rsid w:val="00EB2D3E"/>
    <w:rsid w:val="00EB5564"/>
    <w:rsid w:val="00EC1925"/>
    <w:rsid w:val="00EC579E"/>
    <w:rsid w:val="00ED017A"/>
    <w:rsid w:val="00ED17B6"/>
    <w:rsid w:val="00ED36D0"/>
    <w:rsid w:val="00ED4EB3"/>
    <w:rsid w:val="00EE2A70"/>
    <w:rsid w:val="00EE6380"/>
    <w:rsid w:val="00EE64FB"/>
    <w:rsid w:val="00EF0BB4"/>
    <w:rsid w:val="00EF2968"/>
    <w:rsid w:val="00EF5ECE"/>
    <w:rsid w:val="00F0225B"/>
    <w:rsid w:val="00F02728"/>
    <w:rsid w:val="00F05C94"/>
    <w:rsid w:val="00F11C54"/>
    <w:rsid w:val="00F15210"/>
    <w:rsid w:val="00F153D4"/>
    <w:rsid w:val="00F15A88"/>
    <w:rsid w:val="00F168E9"/>
    <w:rsid w:val="00F23A3D"/>
    <w:rsid w:val="00F2417E"/>
    <w:rsid w:val="00F24EC2"/>
    <w:rsid w:val="00F3320D"/>
    <w:rsid w:val="00F36E38"/>
    <w:rsid w:val="00F374F2"/>
    <w:rsid w:val="00F401C9"/>
    <w:rsid w:val="00F404DC"/>
    <w:rsid w:val="00F45B0D"/>
    <w:rsid w:val="00F64578"/>
    <w:rsid w:val="00F677F9"/>
    <w:rsid w:val="00F751AA"/>
    <w:rsid w:val="00F865B7"/>
    <w:rsid w:val="00F87AF8"/>
    <w:rsid w:val="00F90F67"/>
    <w:rsid w:val="00F93959"/>
    <w:rsid w:val="00FC5762"/>
    <w:rsid w:val="00FC73CE"/>
    <w:rsid w:val="00FD1E51"/>
    <w:rsid w:val="00FD3965"/>
    <w:rsid w:val="00FD6D75"/>
    <w:rsid w:val="00FE0FE3"/>
    <w:rsid w:val="00FF07B6"/>
    <w:rsid w:val="00FF0F97"/>
    <w:rsid w:val="00FF4809"/>
    <w:rsid w:val="00FF58E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877C"/>
  <w15:chartTrackingRefBased/>
  <w15:docId w15:val="{117D9F89-4557-406C-9CF6-26085C6C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paragraph" w:styleId="Signature">
    <w:name w:val="Signature"/>
    <w:basedOn w:val="Normal"/>
    <w:link w:val="SignatureChar"/>
    <w:rsid w:val="00C72815"/>
    <w:pPr>
      <w:widowControl w:val="0"/>
      <w:spacing w:after="200" w:line="240" w:lineRule="auto"/>
      <w:ind w:left="4320"/>
    </w:pPr>
    <w:rPr>
      <w:rFonts w:ascii="Arial" w:eastAsia="Times New Roman" w:hAnsi="Arial" w:cs="Times New Roman"/>
      <w:kern w:val="28"/>
      <w:sz w:val="20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rsid w:val="00C72815"/>
    <w:rPr>
      <w:rFonts w:ascii="Arial" w:eastAsia="Times New Roman" w:hAnsi="Arial" w:cs="Times New Roman"/>
      <w:kern w:val="28"/>
      <w:sz w:val="20"/>
      <w:szCs w:val="20"/>
      <w:lang w:val="en-US"/>
    </w:rPr>
  </w:style>
  <w:style w:type="paragraph" w:customStyle="1" w:styleId="xmsonormal">
    <w:name w:val="x_msonormal"/>
    <w:basedOn w:val="Normal"/>
    <w:rsid w:val="00C72815"/>
    <w:pPr>
      <w:spacing w:after="0" w:line="240" w:lineRule="auto"/>
    </w:pPr>
    <w:rPr>
      <w:rFonts w:ascii="Verdana" w:hAnsi="Verdana" w:cs="Calibri"/>
      <w:color w:val="000000"/>
      <w:sz w:val="24"/>
      <w:szCs w:val="24"/>
      <w:lang w:eastAsia="en-GB"/>
    </w:rPr>
  </w:style>
  <w:style w:type="paragraph" w:customStyle="1" w:styleId="paragraph">
    <w:name w:val="paragraph"/>
    <w:basedOn w:val="Normal"/>
    <w:rsid w:val="00C7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2815"/>
  </w:style>
  <w:style w:type="character" w:customStyle="1" w:styleId="eop">
    <w:name w:val="eop"/>
    <w:basedOn w:val="DefaultParagraphFont"/>
    <w:rsid w:val="004F1B17"/>
  </w:style>
  <w:style w:type="paragraph" w:styleId="ListParagraph">
    <w:name w:val="List Paragraph"/>
    <w:basedOn w:val="Normal"/>
    <w:uiPriority w:val="34"/>
    <w:rsid w:val="000461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4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5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oan\OneDrive%20-%20Network%20Homes\CUSTOMER%20RESOULTIONS%20MANAGER\A%20Complaints%20Letter%20Templates\2025\SW9%20S1%20Findings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753412E5AB5418ED0DB927768BB29" ma:contentTypeVersion="7" ma:contentTypeDescription="Create a new document." ma:contentTypeScope="" ma:versionID="d91080e1a323f758f245d666b4d5127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e7dec8a5-b1fd-45cf-949d-975f31ec938f" xmlns:ns7="c1aef10b-c65e-43f7-ba0e-fd107322447d" targetNamespace="http://schemas.microsoft.com/office/2006/metadata/properties" ma:root="true" ma:fieldsID="bb3d0939108cfc2b9ef021c29706e18a" ns2:_="" ns4:_="" ns5:_="" ns6:_="" ns7:_="">
    <xsd:import namespace="2e077d43-7c3c-4e51-91cd-36695594283c"/>
    <xsd:import namespace="8f4d6b98-d4d9-4133-8f1b-61f9439e4102"/>
    <xsd:import namespace="4dffdc0c-702d-4a99-8812-9423c60d30b0"/>
    <xsd:import namespace="e7dec8a5-b1fd-45cf-949d-975f31ec938f"/>
    <xsd:import namespace="c1aef10b-c65e-43f7-ba0e-fd10732244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ec8a5-b1fd-45cf-949d-975f31ec93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f10b-c65e-43f7-ba0e-fd107322447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e0c7f43-6252-4f78-a9d0-c0f43c5ae4ee}" ma:internalName="TaxCatchAll" ma:showField="CatchAllData" ma:web="c1aef10b-c65e-43f7-ba0e-fd1073224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ec8a5-b1fd-45cf-949d-975f31ec938f">
      <Terms xmlns="http://schemas.microsoft.com/office/infopath/2007/PartnerControls"/>
    </lcf76f155ced4ddcb4097134ff3c332f>
    <TaxCatchAll xmlns="c1aef10b-c65e-43f7-ba0e-fd107322447d" xsi:nil="true"/>
  </documentManagement>
</p:properties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Props1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28477-F6A4-4225-B830-8E25D61F1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e7dec8a5-b1fd-45cf-949d-975f31ec938f"/>
    <ds:schemaRef ds:uri="c1aef10b-c65e-43f7-ba0e-fd1073224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e7dec8a5-b1fd-45cf-949d-975f31ec938f"/>
    <ds:schemaRef ds:uri="c1aef10b-c65e-43f7-ba0e-fd107322447d"/>
  </ds:schemaRefs>
</ds:datastoreItem>
</file>

<file path=customXml/itemProps4.xml><?xml version="1.0" encoding="utf-8"?>
<ds:datastoreItem xmlns:ds="http://schemas.openxmlformats.org/officeDocument/2006/customXml" ds:itemID="{C6EBFE8E-1A73-4F3C-B660-052FB8B32C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SW9 S1 Findings Letter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6" baseType="variant">
      <vt:variant>
        <vt:i4>6357071</vt:i4>
      </vt:variant>
      <vt:variant>
        <vt:i4>0</vt:i4>
      </vt:variant>
      <vt:variant>
        <vt:i4>0</vt:i4>
      </vt:variant>
      <vt:variant>
        <vt:i4>5</vt:i4>
      </vt:variant>
      <vt:variant>
        <vt:lpwstr>mailto:info@housing-ombudsman.org.uk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cp:lastPrinted>2026-05-18T10:12:00Z</cp:lastPrinted>
  <dcterms:created xsi:type="dcterms:W3CDTF">2026-05-21T11:04:00Z</dcterms:created>
  <dcterms:modified xsi:type="dcterms:W3CDTF">2026-05-21T11:04:00Z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0x010100579753412E5AB5418ED0DB927768BB29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