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82BF" w14:textId="6DCC59B0" w:rsidR="00346C73" w:rsidRDefault="00346C73" w:rsidP="004F418B"/>
    <w:p w14:paraId="6C8EBE49" w14:textId="77777777" w:rsidR="005A018F" w:rsidRDefault="005A018F" w:rsidP="00A965EF"/>
    <w:p w14:paraId="18D8236E" w14:textId="7A641536" w:rsidR="00A965EF" w:rsidRDefault="002C1DA2" w:rsidP="00A965EF">
      <w:r>
        <w:t xml:space="preserve">To: </w:t>
      </w:r>
      <w:r w:rsidR="00A965EF">
        <w:t>All Residents</w:t>
      </w:r>
    </w:p>
    <w:p w14:paraId="4D003F38" w14:textId="139B353F" w:rsidR="002C1DA2" w:rsidRDefault="00A965EF" w:rsidP="004F418B">
      <w:r>
        <w:t>SW9 Community Housing</w:t>
      </w:r>
    </w:p>
    <w:p w14:paraId="40FA1847" w14:textId="77777777" w:rsidR="001C1E35" w:rsidRPr="0037190D" w:rsidRDefault="001C1E35" w:rsidP="004F418B"/>
    <w:p w14:paraId="09201FB4" w14:textId="4668ABCB" w:rsidR="005A018F" w:rsidRDefault="009F051E" w:rsidP="004F418B">
      <w:r>
        <w:t>31 March 2026</w:t>
      </w:r>
    </w:p>
    <w:p w14:paraId="5BEEFCC6" w14:textId="77777777" w:rsidR="005A018F" w:rsidRDefault="005A018F" w:rsidP="004F418B"/>
    <w:p w14:paraId="597F6467" w14:textId="306CE08B" w:rsidR="002C1DA2" w:rsidRDefault="002C1DA2" w:rsidP="004F418B">
      <w:r>
        <w:t>Dear Resident,</w:t>
      </w:r>
    </w:p>
    <w:p w14:paraId="07153839" w14:textId="4D7EFED3" w:rsidR="002C1DA2" w:rsidRPr="002C1DA2" w:rsidRDefault="00B407AE" w:rsidP="004F418B">
      <w:pPr>
        <w:rPr>
          <w:b/>
          <w:bCs/>
        </w:rPr>
      </w:pPr>
      <w:r>
        <w:rPr>
          <w:b/>
          <w:bCs/>
        </w:rPr>
        <w:t>Repairs Responsive Service Delivery</w:t>
      </w:r>
    </w:p>
    <w:p w14:paraId="59194AB8" w14:textId="441CAB73" w:rsidR="008F5A2B" w:rsidRPr="001A5112" w:rsidRDefault="00B407AE" w:rsidP="001A5112">
      <w:r>
        <w:t xml:space="preserve">As part of our commitment in providing the </w:t>
      </w:r>
      <w:r w:rsidR="00DF348F">
        <w:t xml:space="preserve">most </w:t>
      </w:r>
      <w:r w:rsidR="00BB10B9">
        <w:t>proficient</w:t>
      </w:r>
      <w:r w:rsidR="00DC1863">
        <w:t xml:space="preserve"> service delivery to you, we are pleased to announce that KNK Building Group will be SW9</w:t>
      </w:r>
      <w:r w:rsidR="00BB10B9">
        <w:t>’s day-to-day and Out-of-Hours Responsive Repairs contractor</w:t>
      </w:r>
      <w:r w:rsidR="001A5112">
        <w:t>, commencing from;</w:t>
      </w:r>
      <w:r w:rsidR="00BB10B9">
        <w:t xml:space="preserve"> </w:t>
      </w:r>
      <w:r w:rsidR="008F5A2B" w:rsidRPr="008F5A2B">
        <w:rPr>
          <w:b/>
          <w:bCs/>
        </w:rPr>
        <w:t>Tuesday 7 April 2026</w:t>
      </w:r>
      <w:r w:rsidR="001A5112">
        <w:rPr>
          <w:b/>
          <w:bCs/>
        </w:rPr>
        <w:t>.</w:t>
      </w:r>
    </w:p>
    <w:p w14:paraId="68143B22" w14:textId="3012760C" w:rsidR="00E05DC5" w:rsidRDefault="00E05DC5" w:rsidP="00E05DC5">
      <w:r>
        <w:t xml:space="preserve">Please be advised that </w:t>
      </w:r>
      <w:r w:rsidR="00A1296E">
        <w:t>this service delivery announcement</w:t>
      </w:r>
      <w:r w:rsidR="0025431C">
        <w:t xml:space="preserve"> will not affect any existing repairs that you may have and there will be no disruption to your repairs service delivery</w:t>
      </w:r>
      <w:r w:rsidR="00763A49">
        <w:t>.</w:t>
      </w:r>
    </w:p>
    <w:p w14:paraId="43719C7F" w14:textId="444910D1" w:rsidR="00EB4526" w:rsidRDefault="00202CDC" w:rsidP="00E05DC5">
      <w:r>
        <w:t xml:space="preserve">We </w:t>
      </w:r>
      <w:r w:rsidR="00EB6C58">
        <w:t>already have a strong relationship with KNK Building Group</w:t>
      </w:r>
      <w:r w:rsidR="00041303">
        <w:t xml:space="preserve"> </w:t>
      </w:r>
      <w:r w:rsidR="00DE21BC">
        <w:t xml:space="preserve">with whom we have previously worked. </w:t>
      </w:r>
      <w:r w:rsidR="00D037A8">
        <w:t>The company’s</w:t>
      </w:r>
      <w:r w:rsidR="00041303">
        <w:t xml:space="preserve"> prior knowledge of the needs</w:t>
      </w:r>
      <w:r w:rsidR="006E021C">
        <w:t xml:space="preserve"> within </w:t>
      </w:r>
      <w:r w:rsidR="00EE392F">
        <w:t>our</w:t>
      </w:r>
      <w:r w:rsidR="006E021C">
        <w:t xml:space="preserve"> community</w:t>
      </w:r>
      <w:r w:rsidR="00D037A8">
        <w:t xml:space="preserve"> will offer a huge benefit</w:t>
      </w:r>
      <w:r w:rsidR="00B00A52">
        <w:t xml:space="preserve"> to our residents.</w:t>
      </w:r>
    </w:p>
    <w:p w14:paraId="4E78AA83" w14:textId="39B3F4B6" w:rsidR="00EB4526" w:rsidRDefault="00C27C57" w:rsidP="00E05DC5">
      <w:r>
        <w:t xml:space="preserve">You may continue to contact our Repairs team </w:t>
      </w:r>
      <w:r w:rsidR="008F18F2">
        <w:t xml:space="preserve">by calling 020 7326 3700, visiting our </w:t>
      </w:r>
      <w:r w:rsidR="005F6E05">
        <w:t>reception</w:t>
      </w:r>
      <w:r w:rsidR="008F18F2">
        <w:t xml:space="preserve"> area and by emailing</w:t>
      </w:r>
      <w:r w:rsidR="00EB4526">
        <w:t xml:space="preserve"> via </w:t>
      </w:r>
      <w:hyperlink r:id="rId10" w:history="1">
        <w:r w:rsidR="00EB4526" w:rsidRPr="00324FDD">
          <w:rPr>
            <w:rStyle w:val="Hyperlink"/>
          </w:rPr>
          <w:t>Repairs@sw9.org.uk</w:t>
        </w:r>
      </w:hyperlink>
      <w:r w:rsidR="00EB4526">
        <w:t>.</w:t>
      </w:r>
    </w:p>
    <w:p w14:paraId="0EA82B3C" w14:textId="04118C6B" w:rsidR="008574C9" w:rsidRDefault="00F93A00" w:rsidP="00E05DC5">
      <w:r>
        <w:t xml:space="preserve">We would like to thank you for your continued cooperation as we </w:t>
      </w:r>
      <w:r w:rsidR="00482228">
        <w:t xml:space="preserve">ensure </w:t>
      </w:r>
      <w:r w:rsidR="004E492C">
        <w:t xml:space="preserve">we offer </w:t>
      </w:r>
      <w:r w:rsidR="00555411">
        <w:t>you</w:t>
      </w:r>
      <w:r w:rsidR="004E492C">
        <w:t xml:space="preserve"> the best possible experience of living </w:t>
      </w:r>
      <w:r w:rsidR="00555411">
        <w:t>on the Stockwell Park Estate.</w:t>
      </w:r>
    </w:p>
    <w:p w14:paraId="5B9ABCA5" w14:textId="6B7CED88" w:rsidR="00555411" w:rsidRDefault="00555411" w:rsidP="00E05DC5">
      <w:r>
        <w:t>Yours faith</w:t>
      </w:r>
      <w:r w:rsidR="00923A7F">
        <w:t xml:space="preserve">fully, </w:t>
      </w:r>
    </w:p>
    <w:p w14:paraId="5E2C7F3E" w14:textId="77777777" w:rsidR="00923A7F" w:rsidRDefault="00923A7F" w:rsidP="00E05DC5"/>
    <w:p w14:paraId="4C3572A6" w14:textId="77777777" w:rsidR="00923A7F" w:rsidRDefault="00923A7F" w:rsidP="00E05DC5"/>
    <w:p w14:paraId="6A5B32EC" w14:textId="0E818DB0" w:rsidR="00923A7F" w:rsidRPr="001C1E35" w:rsidRDefault="00923A7F" w:rsidP="00E05DC5">
      <w:pPr>
        <w:rPr>
          <w:b/>
          <w:bCs/>
        </w:rPr>
      </w:pPr>
      <w:r w:rsidRPr="001C1E35">
        <w:rPr>
          <w:b/>
          <w:bCs/>
        </w:rPr>
        <w:t>Orane Lewis</w:t>
      </w:r>
    </w:p>
    <w:p w14:paraId="019AE88E" w14:textId="4BD062D3" w:rsidR="00923A7F" w:rsidRPr="00E05DC5" w:rsidRDefault="001C1E35" w:rsidP="00E05DC5">
      <w:r>
        <w:t>Director of Finance &amp; Resource</w:t>
      </w:r>
    </w:p>
    <w:p w14:paraId="3DF59F5F" w14:textId="77777777" w:rsidR="00F2417E" w:rsidRPr="004160A9" w:rsidRDefault="00F2417E" w:rsidP="004F418B">
      <w:pPr>
        <w:rPr>
          <w:sz w:val="2"/>
          <w:szCs w:val="2"/>
        </w:rPr>
      </w:pPr>
    </w:p>
    <w:p w14:paraId="12EFCC04" w14:textId="3A8F6DDD" w:rsidR="0074368A" w:rsidRPr="00AD5E0D" w:rsidRDefault="0074368A" w:rsidP="004F418B">
      <w:pPr>
        <w:rPr>
          <w:sz w:val="2"/>
          <w:szCs w:val="2"/>
        </w:rPr>
      </w:pPr>
    </w:p>
    <w:sectPr w:rsidR="0074368A" w:rsidRPr="00AD5E0D" w:rsidSect="004E7AFC"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2BFB" w14:textId="77777777" w:rsidR="00441EDC" w:rsidRDefault="00441EDC" w:rsidP="00B1245E">
      <w:pPr>
        <w:spacing w:after="0" w:line="240" w:lineRule="auto"/>
      </w:pPr>
      <w:r>
        <w:separator/>
      </w:r>
    </w:p>
  </w:endnote>
  <w:endnote w:type="continuationSeparator" w:id="0">
    <w:p w14:paraId="77D2E265" w14:textId="77777777" w:rsidR="00441EDC" w:rsidRDefault="00441EDC" w:rsidP="00B1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A4E3" w14:textId="77777777" w:rsidR="004E7AFC" w:rsidRDefault="004E7AFC">
    <w:pPr>
      <w:pStyle w:val="Footer"/>
    </w:pPr>
  </w:p>
  <w:p w14:paraId="17D392E7" w14:textId="77777777" w:rsidR="004E7AFC" w:rsidRDefault="004E7AFC">
    <w:pPr>
      <w:pStyle w:val="Footer"/>
    </w:pPr>
  </w:p>
  <w:p w14:paraId="2AB753E7" w14:textId="77777777" w:rsidR="004E7AFC" w:rsidRDefault="004E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72F8" w14:textId="77777777" w:rsidR="00441EDC" w:rsidRDefault="00441EDC" w:rsidP="00B1245E">
      <w:pPr>
        <w:spacing w:after="0" w:line="240" w:lineRule="auto"/>
      </w:pPr>
      <w:r>
        <w:separator/>
      </w:r>
    </w:p>
  </w:footnote>
  <w:footnote w:type="continuationSeparator" w:id="0">
    <w:p w14:paraId="707F42AE" w14:textId="77777777" w:rsidR="00441EDC" w:rsidRDefault="00441EDC" w:rsidP="00B1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420C" w14:textId="77777777" w:rsidR="00B1245E" w:rsidRDefault="009300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B04C2" wp14:editId="50B6B95E">
          <wp:simplePos x="0" y="0"/>
          <wp:positionH relativeFrom="page">
            <wp:posOffset>-25370</wp:posOffset>
          </wp:positionH>
          <wp:positionV relativeFrom="paragraph">
            <wp:posOffset>-469265</wp:posOffset>
          </wp:positionV>
          <wp:extent cx="7582203" cy="10725150"/>
          <wp:effectExtent l="0" t="0" r="0" b="0"/>
          <wp:wrapNone/>
          <wp:doc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03" cy="1072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56F8"/>
    <w:multiLevelType w:val="hybridMultilevel"/>
    <w:tmpl w:val="7E88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6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attachedTemplate r:id="rId1"/>
  <w:mailMerge>
    <w:mainDocumentType w:val="formLetters"/>
    <w:linkToQuery/>
    <w:dataType w:val="native"/>
    <w:connectString w:val="Provider=Microsoft.ACE.OLEDB.12.0;User ID=Admin;Data Source=C:\Users\Denise.Bailey\OneDrive - Sovereign Network Group\Denise Bailey Comms works\Communications &amp; Branding Actions\Residents Emails and Letters 2026\All Residents Address List March 2026.xlsx;Mode=Read;Extended Properties=&quot;HDR=NO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2"/>
    <w:odso>
      <w:udl w:val="Provider=Microsoft.ACE.OLEDB.12.0;User ID=Admin;Data Source=C:\Users\Denise.Bailey\OneDrive - Sovereign Network Group\Denise Bailey Comms works\Communications &amp; Branding Actions\Residents Emails and Letters 2026\All Residents Address List March 202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GB"/>
      </w:fieldMapData>
      <w:fieldMapData>
        <w:type w:val="dbColumn"/>
        <w:name w:val="Title"/>
        <w:mappedName w:val="Courtesy Title"/>
        <w:column w:val="0"/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type w:val="dbColumn"/>
        <w:name w:val="Address"/>
        <w:mappedName w:val="Address 1"/>
        <w:column w:val="1"/>
        <w:lid w:val="en-GB"/>
      </w:fieldMapData>
      <w:fieldMapData>
        <w:type w:val="dbColumn"/>
        <w:name w:val="Address 2"/>
        <w:mappedName w:val="Address 2"/>
        <w:column w:val="2"/>
        <w:lid w:val="en-GB"/>
      </w:fieldMapData>
      <w:fieldMapData>
        <w:type w:val="dbColumn"/>
        <w:name w:val="City"/>
        <w:mappedName w:val="City"/>
        <w:column w:val="3"/>
        <w:lid w:val="en-GB"/>
      </w:fieldMapData>
      <w:fieldMapData>
        <w:lid w:val="en-GB"/>
      </w:fieldMapData>
      <w:fieldMapData>
        <w:type w:val="dbColumn"/>
        <w:name w:val="Postcode"/>
        <w:mappedName w:val="Postal Code"/>
        <w:column w:val="4"/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A2"/>
    <w:rsid w:val="000056FC"/>
    <w:rsid w:val="00041303"/>
    <w:rsid w:val="000A418F"/>
    <w:rsid w:val="000D2461"/>
    <w:rsid w:val="00115778"/>
    <w:rsid w:val="00187A7E"/>
    <w:rsid w:val="001A5112"/>
    <w:rsid w:val="001C1E35"/>
    <w:rsid w:val="001D0676"/>
    <w:rsid w:val="001D38AD"/>
    <w:rsid w:val="00202CDC"/>
    <w:rsid w:val="00217F44"/>
    <w:rsid w:val="0023209A"/>
    <w:rsid w:val="0025431C"/>
    <w:rsid w:val="002803AA"/>
    <w:rsid w:val="002C1DA2"/>
    <w:rsid w:val="00346C73"/>
    <w:rsid w:val="0036073A"/>
    <w:rsid w:val="0037190D"/>
    <w:rsid w:val="003C7181"/>
    <w:rsid w:val="003F10BD"/>
    <w:rsid w:val="004160A9"/>
    <w:rsid w:val="00441EDC"/>
    <w:rsid w:val="00444020"/>
    <w:rsid w:val="00471A58"/>
    <w:rsid w:val="00482228"/>
    <w:rsid w:val="004A11C9"/>
    <w:rsid w:val="004E492C"/>
    <w:rsid w:val="004E7AFC"/>
    <w:rsid w:val="004F418B"/>
    <w:rsid w:val="004F7DD8"/>
    <w:rsid w:val="00555411"/>
    <w:rsid w:val="00597FE0"/>
    <w:rsid w:val="005A018F"/>
    <w:rsid w:val="005A2693"/>
    <w:rsid w:val="005C4DEE"/>
    <w:rsid w:val="005D51B1"/>
    <w:rsid w:val="005F6E05"/>
    <w:rsid w:val="006159CF"/>
    <w:rsid w:val="006235E0"/>
    <w:rsid w:val="006E021C"/>
    <w:rsid w:val="007258AF"/>
    <w:rsid w:val="0074368A"/>
    <w:rsid w:val="00763A49"/>
    <w:rsid w:val="00780021"/>
    <w:rsid w:val="00783A94"/>
    <w:rsid w:val="007A31E0"/>
    <w:rsid w:val="00801651"/>
    <w:rsid w:val="0080692A"/>
    <w:rsid w:val="0082188E"/>
    <w:rsid w:val="00821AB9"/>
    <w:rsid w:val="008574C9"/>
    <w:rsid w:val="008F18F2"/>
    <w:rsid w:val="008F5A2B"/>
    <w:rsid w:val="00923A7F"/>
    <w:rsid w:val="009300FC"/>
    <w:rsid w:val="0099686C"/>
    <w:rsid w:val="009E4312"/>
    <w:rsid w:val="009E67CF"/>
    <w:rsid w:val="009F051E"/>
    <w:rsid w:val="00A05BC3"/>
    <w:rsid w:val="00A1296E"/>
    <w:rsid w:val="00A52373"/>
    <w:rsid w:val="00A965EF"/>
    <w:rsid w:val="00A975D2"/>
    <w:rsid w:val="00AD5E0D"/>
    <w:rsid w:val="00B00A52"/>
    <w:rsid w:val="00B1245E"/>
    <w:rsid w:val="00B407AE"/>
    <w:rsid w:val="00BB10B9"/>
    <w:rsid w:val="00C27C57"/>
    <w:rsid w:val="00CA7D93"/>
    <w:rsid w:val="00CD5AD9"/>
    <w:rsid w:val="00CD6662"/>
    <w:rsid w:val="00D037A8"/>
    <w:rsid w:val="00D45684"/>
    <w:rsid w:val="00D475EC"/>
    <w:rsid w:val="00DC1863"/>
    <w:rsid w:val="00DD27EF"/>
    <w:rsid w:val="00DD62EC"/>
    <w:rsid w:val="00DE21BC"/>
    <w:rsid w:val="00DF1250"/>
    <w:rsid w:val="00DF348F"/>
    <w:rsid w:val="00E0009D"/>
    <w:rsid w:val="00E05DC5"/>
    <w:rsid w:val="00E5136A"/>
    <w:rsid w:val="00E62CCB"/>
    <w:rsid w:val="00E719F4"/>
    <w:rsid w:val="00E73977"/>
    <w:rsid w:val="00EB4526"/>
    <w:rsid w:val="00EB6C58"/>
    <w:rsid w:val="00EE392F"/>
    <w:rsid w:val="00F153D4"/>
    <w:rsid w:val="00F2417E"/>
    <w:rsid w:val="00F52B2E"/>
    <w:rsid w:val="00F57785"/>
    <w:rsid w:val="00F61F16"/>
    <w:rsid w:val="00F93A00"/>
    <w:rsid w:val="00FB6102"/>
    <w:rsid w:val="00FC7A40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76E41"/>
  <w15:chartTrackingRefBased/>
  <w15:docId w15:val="{E729D60F-0991-4154-A5D6-AF833692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18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18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18B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5E"/>
  </w:style>
  <w:style w:type="paragraph" w:styleId="Footer">
    <w:name w:val="footer"/>
    <w:basedOn w:val="Normal"/>
    <w:link w:val="Foot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5E"/>
  </w:style>
  <w:style w:type="character" w:styleId="Hyperlink">
    <w:name w:val="Hyperlink"/>
    <w:basedOn w:val="DefaultParagraphFont"/>
    <w:uiPriority w:val="99"/>
    <w:unhideWhenUsed/>
    <w:rsid w:val="004F7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D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41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18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8B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pairs@sw9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Denise.Bailey\OneDrive%20-%20Sovereign%20Network%20Group\Denise%20Bailey%20Comms%20works\Communications%20&amp;%20Branding%20Actions\Residents%20Emails%20and%20Letters%202026\All%20Residents%20Address%20List%20March%202026.xlsx" TargetMode="External"/><Relationship Id="rId2" Type="http://schemas.openxmlformats.org/officeDocument/2006/relationships/mailMergeSource" Target="file:///C:\Users\Denise.Bailey\OneDrive%20-%20Sovereign%20Network%20Group\Denise%20Bailey%20Comms%20works\Communications%20&amp;%20Branding%20Actions\Residents%20Emails%20and%20Letters%202026\All%20Residents%20Address%20List%20March%202026.xlsx" TargetMode="External"/><Relationship Id="rId1" Type="http://schemas.openxmlformats.org/officeDocument/2006/relationships/attachedTemplate" Target="file:///C:\Users\Denise.Bailey\OneDrive%20-%20Sovereign%20Network%20Group\Denise%20Bailey%20Letters%20&amp;%20Posters\SW9%20partSNG_Letterhead_Template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EB8"/>
      </a:accent1>
      <a:accent2>
        <a:srgbClr val="E94F35"/>
      </a:accent2>
      <a:accent3>
        <a:srgbClr val="04A64B"/>
      </a:accent3>
      <a:accent4>
        <a:srgbClr val="00A1E9"/>
      </a:accent4>
      <a:accent5>
        <a:srgbClr val="F7A400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57B690C513641AC585C6B2BAB6181" ma:contentTypeVersion="46" ma:contentTypeDescription="Create a new document." ma:contentTypeScope="" ma:versionID="b798ac5a2b56a7578323b748fd74bd58">
  <xsd:schema xmlns:xsd="http://www.w3.org/2001/XMLSchema" xmlns:xs="http://www.w3.org/2001/XMLSchema" xmlns:p="http://schemas.microsoft.com/office/2006/metadata/properties" xmlns:ns2="b4affbbe-be99-4239-8589-469e2996234d" xmlns:ns3="02ea0b74-9862-4ee3-91be-06e703c1a98b" targetNamespace="http://schemas.microsoft.com/office/2006/metadata/properties" ma:root="true" ma:fieldsID="8795e1fabf6a09019972829946c45776" ns2:_="" ns3:_="">
    <xsd:import namespace="b4affbbe-be99-4239-8589-469e2996234d"/>
    <xsd:import namespace="02ea0b74-9862-4ee3-91be-06e703c1a98b"/>
    <xsd:element name="properties">
      <xsd:complexType>
        <xsd:sequence>
          <xsd:element name="documentManagement">
            <xsd:complexType>
              <xsd:all>
                <xsd:element ref="ns3:Issuedate" minOccurs="0"/>
                <xsd:element ref="ns3:Reviewdate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n4a98848e92e444e95523419de4a2c60" minOccurs="0"/>
                <xsd:element ref="ns2:hac644c8619c4047abed8facf957c452" minOccurs="0"/>
                <xsd:element ref="ns2:f6558002ac9f4bd7b2c3bfda50d45746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2:TaxCatchAll" minOccurs="0"/>
                <xsd:element ref="ns3:MediaServiceMetadata" minOccurs="0"/>
                <xsd:element ref="ns3:MediaLengthInSeconds" minOccurs="0"/>
                <xsd:element ref="ns3:MediaServiceObjectDetectorVersions" minOccurs="0"/>
                <xsd:element ref="ns3:MediaServiceFastMetadata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ffbbe-be99-4239-8589-469e2996234d" elementFormDefault="qualified">
    <xsd:import namespace="http://schemas.microsoft.com/office/2006/documentManagement/types"/>
    <xsd:import namespace="http://schemas.microsoft.com/office/infopath/2007/PartnerControls"/>
    <xsd:element name="n4a98848e92e444e95523419de4a2c60" ma:index="11" nillable="true" ma:taxonomy="true" ma:internalName="n4a98848e92e444e95523419de4a2c60" ma:taxonomyFieldName="DocumentCategory" ma:displayName="Document Category" ma:readOnly="false" ma:default="" ma:fieldId="{74a98848-e92e-444e-9552-3419de4a2c60}" ma:taxonomyMulti="true" ma:sspId="54037e07-06cc-478a-a686-395263449d58" ma:termSetId="1cc5bff9-788c-4ddf-8b2e-bee15cb4c9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644c8619c4047abed8facf957c452" ma:index="17" nillable="true" ma:taxonomy="true" ma:internalName="hac644c8619c4047abed8facf957c452" ma:taxonomyFieldName="Organisation" ma:displayName="Organisation" ma:readOnly="false" ma:default="" ma:fieldId="{1ac644c8-619c-4047-abed-8facf957c452}" ma:taxonomyMulti="true" ma:sspId="54037e07-06cc-478a-a686-395263449d58" ma:termSetId="99c56258-7448-4b45-a546-a7a3f9466e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558002ac9f4bd7b2c3bfda50d45746" ma:index="18" nillable="true" ma:taxonomy="true" ma:internalName="f6558002ac9f4bd7b2c3bfda50d45746" ma:taxonomyFieldName="Document_x0020_Topics" ma:displayName="Document Topics" ma:readOnly="false" ma:default="" ma:fieldId="{f6558002-ac9f-4bd7-b2c3-bfda50d45746}" ma:taxonomyMulti="true" ma:sspId="54037e07-06cc-478a-a686-395263449d58" ma:termSetId="93389832-b4b2-4322-95bd-d6fc3a64c8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95fdd9bf-402e-4a1a-917e-7d21fa200e4f}" ma:internalName="TaxCatchAll" ma:readOnly="false" ma:showField="CatchAllData" ma:web="b4affbbe-be99-4239-8589-469e29962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0b74-9862-4ee3-91be-06e703c1a98b" elementFormDefault="qualified">
    <xsd:import namespace="http://schemas.microsoft.com/office/2006/documentManagement/types"/>
    <xsd:import namespace="http://schemas.microsoft.com/office/infopath/2007/PartnerControls"/>
    <xsd:element name="Issuedate" ma:index="5" nillable="true" ma:displayName="Issue date" ma:format="DateOnly" ma:internalName="Issuedate" ma:readOnly="false">
      <xsd:simpleType>
        <xsd:restriction base="dms:DateTime"/>
      </xsd:simpleType>
    </xsd:element>
    <xsd:element name="Reviewdate" ma:index="6" nillable="true" ma:displayName="Review date" ma:format="DateOnly" ma:internalName="Reviewdate" ma:readOnly="false">
      <xsd:simpleType>
        <xsd:restriction base="dms:DateTime"/>
      </xsd:simpleType>
    </xsd:element>
    <xsd:element name="MediaServiceAutoTags" ma:index="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_Flow_SignoffStatus" ma:index="26" nillable="true" ma:displayName="Sign-off status" ma:hidden="true" ma:internalName="Sign_x002d_off_x0020_status" ma:readOnly="fals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4037e07-06cc-478a-a686-395263449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a0b74-9862-4ee3-91be-06e703c1a98b">
      <Terms xmlns="http://schemas.microsoft.com/office/infopath/2007/PartnerControls"/>
    </lcf76f155ced4ddcb4097134ff3c332f>
    <TaxCatchAll xmlns="b4affbbe-be99-4239-8589-469e2996234d">
      <Value>26</Value>
      <Value>64</Value>
    </TaxCatchAll>
    <Issuedate xmlns="02ea0b74-9862-4ee3-91be-06e703c1a98b">2023-10-01T23:00:00+00:00</Issuedate>
    <n4a98848e92e444e95523419de4a2c60 xmlns="b4affbbe-be99-4239-8589-469e29962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9e5fa5cb-8ba6-4a28-911e-0448e8327499</TermId>
        </TermInfo>
      </Terms>
    </n4a98848e92e444e95523419de4a2c60>
    <hac644c8619c4047abed8facf957c452 xmlns="b4affbbe-be99-4239-8589-469e29962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SW9 Community Housing</TermName>
          <TermId xmlns="http://schemas.microsoft.com/office/infopath/2007/PartnerControls">72f212f2-2fd7-49c1-bc33-6ccf40908ff0</TermId>
        </TermInfo>
      </Terms>
    </hac644c8619c4047abed8facf957c452>
    <f6558002ac9f4bd7b2c3bfda50d45746 xmlns="b4affbbe-be99-4239-8589-469e2996234d">
      <Terms xmlns="http://schemas.microsoft.com/office/infopath/2007/PartnerControls"/>
    </f6558002ac9f4bd7b2c3bfda50d45746>
    <_Flow_SignoffStatus xmlns="02ea0b74-9862-4ee3-91be-06e703c1a98b" xsi:nil="true"/>
    <Reviewdate xmlns="02ea0b74-9862-4ee3-91be-06e703c1a98b" xsi:nil="true"/>
  </documentManagement>
</p:properties>
</file>

<file path=customXml/itemProps1.xml><?xml version="1.0" encoding="utf-8"?>
<ds:datastoreItem xmlns:ds="http://schemas.openxmlformats.org/officeDocument/2006/customXml" ds:itemID="{7FB7F47D-C5F8-4123-980F-9A6B41793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8800B-0DA4-43F3-BE4A-FF51C26DA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ffbbe-be99-4239-8589-469e2996234d"/>
    <ds:schemaRef ds:uri="02ea0b74-9862-4ee3-91be-06e703c1a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D84B4-9710-4209-9E3C-4FAC9739B5B3}">
  <ds:schemaRefs>
    <ds:schemaRef ds:uri="http://schemas.microsoft.com/office/2006/metadata/properties"/>
    <ds:schemaRef ds:uri="http://schemas.microsoft.com/office/infopath/2007/PartnerControls"/>
    <ds:schemaRef ds:uri="02ea0b74-9862-4ee3-91be-06e703c1a98b"/>
    <ds:schemaRef ds:uri="b4affbbe-be99-4239-8589-469e299623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SW9 partSNG_Letterhead_Template2</Template>
  <TotalTime>0</TotalTime>
  <Pages>1</Pages>
  <Words>167</Words>
  <Characters>974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Bailey</dc:creator>
  <cp:keywords/>
  <dc:description/>
  <cp:lastModifiedBy>Denise Bailey</cp:lastModifiedBy>
  <cp:revision>6</cp:revision>
  <dcterms:created xsi:type="dcterms:W3CDTF">2026-03-31T11:03:00Z</dcterms:created>
  <dcterms:modified xsi:type="dcterms:W3CDTF">2026-03-31T15:04:00Z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0x0101004EE57B690C513641AC585C6B2BAB6181</vt:lpwstr>
  </property>
  <property fmtid="{D5CDD505-2E9C-101B-9397-08002B2CF9AE}" pid="3" name="MediaServiceImageTags">
    <vt:lpwstr/>
  </property>
  <property fmtid="{D5CDD505-2E9C-101B-9397-08002B2CF9AE}" pid="4" name="DocumentCategory">
    <vt:lpwstr>64;#Templates|9e5fa5cb-8ba6-4a28-911e-0448e8327499</vt:lpwstr>
  </property>
  <property fmtid="{D5CDD505-2E9C-101B-9397-08002B2CF9AE}" pid="5" name="Document Topics">
    <vt:lpwstr/>
  </property>
  <property fmtid="{D5CDD505-2E9C-101B-9397-08002B2CF9AE}" pid="6" name="Organisation">
    <vt:lpwstr>26;#SW9 Community Housing|72f212f2-2fd7-49c1-bc33-6ccf40908ff0</vt:lpwstr>
  </property>
</Properties>
</file>