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8582BF" w14:textId="6DCC59B0" w:rsidR="00346C73" w:rsidRDefault="00346C73" w:rsidP="004F418B"/>
    <w:p w14:paraId="50D8772C" w14:textId="1AC5F25B" w:rsidR="009F3E7C" w:rsidRPr="009F3E7C" w:rsidRDefault="00BE7C72" w:rsidP="009F3E7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Title </w:instrText>
      </w:r>
      <w:r>
        <w:rPr>
          <w:sz w:val="24"/>
          <w:szCs w:val="24"/>
        </w:rPr>
        <w:fldChar w:fldCharType="separate"/>
      </w:r>
      <w:r w:rsidRPr="003A6C22">
        <w:rPr>
          <w:noProof/>
          <w:sz w:val="24"/>
          <w:szCs w:val="24"/>
        </w:rPr>
        <w:t>The Resident</w:t>
      </w:r>
      <w:r>
        <w:rPr>
          <w:sz w:val="24"/>
          <w:szCs w:val="24"/>
        </w:rPr>
        <w:fldChar w:fldCharType="end"/>
      </w:r>
    </w:p>
    <w:p w14:paraId="1B60A256" w14:textId="3FCC0A63" w:rsidR="009F3E7C" w:rsidRPr="009F3E7C" w:rsidRDefault="00BE7C72" w:rsidP="009F3E7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Address </w:instrText>
      </w:r>
      <w:r>
        <w:rPr>
          <w:sz w:val="24"/>
          <w:szCs w:val="24"/>
        </w:rPr>
        <w:fldChar w:fldCharType="separate"/>
      </w:r>
      <w:r w:rsidRPr="003A6C22">
        <w:rPr>
          <w:noProof/>
          <w:sz w:val="24"/>
          <w:szCs w:val="24"/>
        </w:rPr>
        <w:t>1, 9 Benedict Road</w:t>
      </w:r>
      <w:r>
        <w:rPr>
          <w:sz w:val="24"/>
          <w:szCs w:val="24"/>
        </w:rPr>
        <w:fldChar w:fldCharType="end"/>
      </w:r>
    </w:p>
    <w:p w14:paraId="65407E6E" w14:textId="40B758E2" w:rsidR="009F3E7C" w:rsidRPr="009F3E7C" w:rsidRDefault="00BE7C72" w:rsidP="009F3E7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City </w:instrText>
      </w:r>
      <w:r>
        <w:rPr>
          <w:sz w:val="24"/>
          <w:szCs w:val="24"/>
        </w:rPr>
        <w:fldChar w:fldCharType="separate"/>
      </w:r>
      <w:r w:rsidRPr="003A6C22">
        <w:rPr>
          <w:noProof/>
          <w:sz w:val="24"/>
          <w:szCs w:val="24"/>
        </w:rPr>
        <w:t>London</w:t>
      </w:r>
      <w:r>
        <w:rPr>
          <w:sz w:val="24"/>
          <w:szCs w:val="24"/>
        </w:rPr>
        <w:fldChar w:fldCharType="end"/>
      </w:r>
    </w:p>
    <w:p w14:paraId="09040E75" w14:textId="6D81A4B0" w:rsidR="00BE7C72" w:rsidRDefault="00BE7C72" w:rsidP="009F3E7C">
      <w:pPr>
        <w:rPr>
          <w:sz w:val="24"/>
          <w:szCs w:val="24"/>
        </w:rPr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MERGEFIELD Postcode </w:instrText>
      </w:r>
      <w:r>
        <w:rPr>
          <w:sz w:val="24"/>
          <w:szCs w:val="24"/>
        </w:rPr>
        <w:fldChar w:fldCharType="separate"/>
      </w:r>
      <w:r w:rsidRPr="003A6C22">
        <w:rPr>
          <w:noProof/>
          <w:sz w:val="24"/>
          <w:szCs w:val="24"/>
        </w:rPr>
        <w:t>SW9 0FS</w:t>
      </w:r>
      <w:r>
        <w:rPr>
          <w:sz w:val="24"/>
          <w:szCs w:val="24"/>
        </w:rPr>
        <w:fldChar w:fldCharType="end"/>
      </w:r>
    </w:p>
    <w:p w14:paraId="7577E73C" w14:textId="77777777" w:rsidR="00BE7C72" w:rsidRDefault="00BE7C72" w:rsidP="009F3E7C">
      <w:pPr>
        <w:rPr>
          <w:sz w:val="24"/>
          <w:szCs w:val="24"/>
        </w:rPr>
      </w:pPr>
    </w:p>
    <w:p w14:paraId="6E429755" w14:textId="7BAB4B62" w:rsidR="009F3E7C" w:rsidRPr="009F3E7C" w:rsidRDefault="009F3E7C" w:rsidP="009F3E7C">
      <w:pPr>
        <w:rPr>
          <w:sz w:val="24"/>
          <w:szCs w:val="24"/>
        </w:rPr>
      </w:pPr>
      <w:r w:rsidRPr="009F3E7C">
        <w:rPr>
          <w:sz w:val="24"/>
          <w:szCs w:val="24"/>
        </w:rPr>
        <w:t>27 March 2026</w:t>
      </w:r>
    </w:p>
    <w:p w14:paraId="0BB4844E" w14:textId="77777777" w:rsidR="009F3E7C" w:rsidRDefault="009F3E7C" w:rsidP="009F3E7C"/>
    <w:p w14:paraId="27445185" w14:textId="77777777" w:rsidR="009F3E7C" w:rsidRPr="009F3E7C" w:rsidRDefault="009F3E7C" w:rsidP="009F3E7C">
      <w:pPr>
        <w:rPr>
          <w:sz w:val="24"/>
          <w:szCs w:val="24"/>
        </w:rPr>
      </w:pPr>
      <w:r w:rsidRPr="009F3E7C">
        <w:rPr>
          <w:sz w:val="24"/>
          <w:szCs w:val="24"/>
        </w:rPr>
        <w:t>Dear Resident,</w:t>
      </w:r>
    </w:p>
    <w:p w14:paraId="02F8231A" w14:textId="1DA05DF6" w:rsidR="009F3E7C" w:rsidRPr="009F3E7C" w:rsidRDefault="005A1DB6" w:rsidP="009F3E7C">
      <w:pPr>
        <w:pStyle w:val="Heading2"/>
        <w:rPr>
          <w:sz w:val="24"/>
          <w:szCs w:val="24"/>
        </w:rPr>
      </w:pPr>
      <w:r>
        <w:rPr>
          <w:sz w:val="24"/>
          <w:szCs w:val="24"/>
        </w:rPr>
        <w:t>Damage to the Underground Refuse System</w:t>
      </w:r>
      <w:r w:rsidR="003865D5">
        <w:rPr>
          <w:sz w:val="24"/>
          <w:szCs w:val="24"/>
        </w:rPr>
        <w:t xml:space="preserve"> (URS)</w:t>
      </w:r>
    </w:p>
    <w:p w14:paraId="16709B3F" w14:textId="5406D36B" w:rsidR="009F3E7C" w:rsidRDefault="009F3E7C" w:rsidP="009F3E7C">
      <w:pPr>
        <w:rPr>
          <w:sz w:val="24"/>
          <w:szCs w:val="24"/>
        </w:rPr>
      </w:pPr>
    </w:p>
    <w:p w14:paraId="451BDEAA" w14:textId="196C305F" w:rsidR="003C5707" w:rsidRDefault="003C5707" w:rsidP="009F3E7C">
      <w:pPr>
        <w:rPr>
          <w:sz w:val="24"/>
          <w:szCs w:val="24"/>
        </w:rPr>
      </w:pPr>
      <w:r>
        <w:rPr>
          <w:sz w:val="24"/>
          <w:szCs w:val="24"/>
        </w:rPr>
        <w:t xml:space="preserve">We would like to apologise for any inconvenience caused by the current damage to the underground refuse </w:t>
      </w:r>
      <w:r w:rsidR="00940A3A">
        <w:rPr>
          <w:sz w:val="24"/>
          <w:szCs w:val="24"/>
        </w:rPr>
        <w:t>system</w:t>
      </w:r>
      <w:r w:rsidR="00AB361D">
        <w:rPr>
          <w:sz w:val="24"/>
          <w:szCs w:val="24"/>
        </w:rPr>
        <w:t xml:space="preserve"> (URS)</w:t>
      </w:r>
      <w:r w:rsidR="00CB5669">
        <w:rPr>
          <w:sz w:val="24"/>
          <w:szCs w:val="24"/>
        </w:rPr>
        <w:t xml:space="preserve">.  </w:t>
      </w:r>
      <w:r w:rsidR="0019335C">
        <w:rPr>
          <w:sz w:val="24"/>
          <w:szCs w:val="24"/>
        </w:rPr>
        <w:t xml:space="preserve">Unfortunately, </w:t>
      </w:r>
      <w:r w:rsidR="006F5FFA">
        <w:rPr>
          <w:sz w:val="24"/>
          <w:szCs w:val="24"/>
        </w:rPr>
        <w:t xml:space="preserve">the system was damaged </w:t>
      </w:r>
      <w:r w:rsidR="005A07B3">
        <w:rPr>
          <w:sz w:val="24"/>
          <w:szCs w:val="24"/>
        </w:rPr>
        <w:t>during</w:t>
      </w:r>
      <w:r w:rsidR="00251900">
        <w:rPr>
          <w:sz w:val="24"/>
          <w:szCs w:val="24"/>
        </w:rPr>
        <w:t xml:space="preserve"> a routine waste collection visit by Lambeth Council.</w:t>
      </w:r>
    </w:p>
    <w:p w14:paraId="0DE02CFA" w14:textId="32E32E22" w:rsidR="00251900" w:rsidRDefault="00B46847" w:rsidP="009F3E7C">
      <w:pPr>
        <w:rPr>
          <w:sz w:val="24"/>
          <w:szCs w:val="24"/>
        </w:rPr>
      </w:pPr>
      <w:r>
        <w:rPr>
          <w:sz w:val="24"/>
          <w:szCs w:val="24"/>
        </w:rPr>
        <w:t>We are currently in discussion with the council to address the issue.</w:t>
      </w:r>
    </w:p>
    <w:p w14:paraId="15D7FFA5" w14:textId="721E8757" w:rsidR="00B46847" w:rsidRDefault="00B46847" w:rsidP="009F3E7C">
      <w:pPr>
        <w:rPr>
          <w:sz w:val="24"/>
          <w:szCs w:val="24"/>
        </w:rPr>
      </w:pPr>
      <w:r>
        <w:rPr>
          <w:sz w:val="24"/>
          <w:szCs w:val="24"/>
        </w:rPr>
        <w:t xml:space="preserve">Please be advised that </w:t>
      </w:r>
      <w:r w:rsidR="00F95618">
        <w:rPr>
          <w:sz w:val="24"/>
          <w:szCs w:val="24"/>
        </w:rPr>
        <w:t>this will not affect regular waste collections as per the council’s existing timetable.</w:t>
      </w:r>
    </w:p>
    <w:p w14:paraId="59FA63A2" w14:textId="6134ADEE" w:rsidR="00D93009" w:rsidRDefault="00AB361D" w:rsidP="00D93009">
      <w:pPr>
        <w:rPr>
          <w:sz w:val="24"/>
          <w:szCs w:val="24"/>
          <w:lang w:val="en-GB"/>
        </w:rPr>
      </w:pPr>
      <w:r>
        <w:rPr>
          <w:sz w:val="24"/>
          <w:szCs w:val="24"/>
        </w:rPr>
        <w:t xml:space="preserve">Whilst the URS remains out of service, </w:t>
      </w:r>
      <w:r w:rsidR="000E4606" w:rsidRPr="000E4606">
        <w:rPr>
          <w:sz w:val="24"/>
          <w:szCs w:val="24"/>
          <w:lang w:val="en-GB"/>
        </w:rPr>
        <w:t xml:space="preserve">we would kindly request that </w:t>
      </w:r>
      <w:r w:rsidR="000E4606">
        <w:rPr>
          <w:sz w:val="24"/>
          <w:szCs w:val="24"/>
          <w:lang w:val="en-GB"/>
        </w:rPr>
        <w:t xml:space="preserve">you </w:t>
      </w:r>
      <w:r w:rsidR="00D93009" w:rsidRPr="00D93009">
        <w:rPr>
          <w:sz w:val="24"/>
          <w:szCs w:val="24"/>
          <w:lang w:val="en-GB"/>
        </w:rPr>
        <w:t>use the paladin bins</w:t>
      </w:r>
      <w:r w:rsidR="00D93009">
        <w:rPr>
          <w:sz w:val="24"/>
          <w:szCs w:val="24"/>
          <w:lang w:val="en-GB"/>
        </w:rPr>
        <w:t xml:space="preserve"> located at Barret House on the opposite side of Benedict Road.</w:t>
      </w:r>
    </w:p>
    <w:p w14:paraId="79007CF3" w14:textId="0F451689" w:rsidR="009F3E7C" w:rsidRPr="000E4606" w:rsidRDefault="003865D5" w:rsidP="009F3E7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Thank you for your continued patience.</w:t>
      </w:r>
    </w:p>
    <w:p w14:paraId="22C677E8" w14:textId="77777777" w:rsidR="009F3E7C" w:rsidRPr="009F3E7C" w:rsidRDefault="009F3E7C" w:rsidP="009F3E7C">
      <w:pPr>
        <w:rPr>
          <w:sz w:val="24"/>
          <w:szCs w:val="24"/>
        </w:rPr>
      </w:pPr>
      <w:r w:rsidRPr="009F3E7C">
        <w:rPr>
          <w:sz w:val="24"/>
          <w:szCs w:val="24"/>
        </w:rPr>
        <w:t>Yours faithfully,</w:t>
      </w:r>
    </w:p>
    <w:p w14:paraId="46181414" w14:textId="77777777" w:rsidR="0081118F" w:rsidRDefault="0081118F" w:rsidP="009F3E7C">
      <w:pPr>
        <w:rPr>
          <w:sz w:val="24"/>
          <w:szCs w:val="24"/>
        </w:rPr>
      </w:pPr>
    </w:p>
    <w:p w14:paraId="32F2BC0D" w14:textId="3EC92833" w:rsidR="009F3E7C" w:rsidRPr="0081118F" w:rsidRDefault="009F3E7C" w:rsidP="009F3E7C">
      <w:pPr>
        <w:rPr>
          <w:b/>
          <w:bCs/>
          <w:sz w:val="24"/>
          <w:szCs w:val="24"/>
        </w:rPr>
      </w:pPr>
      <w:r w:rsidRPr="0081118F">
        <w:rPr>
          <w:b/>
          <w:bCs/>
          <w:sz w:val="24"/>
          <w:szCs w:val="24"/>
        </w:rPr>
        <w:t>Belinda Stewart</w:t>
      </w:r>
    </w:p>
    <w:p w14:paraId="2524FE1D" w14:textId="77777777" w:rsidR="009F3E7C" w:rsidRPr="009F3E7C" w:rsidRDefault="009F3E7C" w:rsidP="009F3E7C">
      <w:pPr>
        <w:rPr>
          <w:sz w:val="24"/>
          <w:szCs w:val="24"/>
        </w:rPr>
      </w:pPr>
      <w:r w:rsidRPr="009F3E7C">
        <w:rPr>
          <w:sz w:val="24"/>
          <w:szCs w:val="24"/>
        </w:rPr>
        <w:t>Repairs Operations Manager</w:t>
      </w:r>
    </w:p>
    <w:p w14:paraId="12EFCC04" w14:textId="77777777" w:rsidR="00F2417E" w:rsidRPr="009F3E7C" w:rsidRDefault="00F2417E" w:rsidP="004F418B">
      <w:pPr>
        <w:rPr>
          <w:sz w:val="24"/>
          <w:szCs w:val="24"/>
        </w:rPr>
      </w:pPr>
    </w:p>
    <w:p w14:paraId="14727A64" w14:textId="77777777" w:rsidR="00B1245E" w:rsidRPr="009F3E7C" w:rsidRDefault="00B1245E">
      <w:pPr>
        <w:rPr>
          <w:sz w:val="24"/>
          <w:szCs w:val="24"/>
        </w:rPr>
      </w:pPr>
    </w:p>
    <w:p w14:paraId="06CE0601" w14:textId="77777777" w:rsidR="00B1245E" w:rsidRDefault="00B1245E"/>
    <w:p w14:paraId="28C90644" w14:textId="77777777" w:rsidR="00B1245E" w:rsidRDefault="00B1245E" w:rsidP="004F418B">
      <w:pPr>
        <w:pStyle w:val="Heading3"/>
      </w:pPr>
    </w:p>
    <w:p w14:paraId="4302377E" w14:textId="77777777" w:rsidR="00B1245E" w:rsidRDefault="00B1245E"/>
    <w:p w14:paraId="4717BFFA" w14:textId="77777777" w:rsidR="00B1245E" w:rsidRDefault="00B1245E"/>
    <w:p w14:paraId="752CC68A" w14:textId="77777777" w:rsidR="00B1245E" w:rsidRDefault="00B1245E"/>
    <w:p w14:paraId="51C98B7A" w14:textId="77777777" w:rsidR="00B1245E" w:rsidRDefault="00B1245E"/>
    <w:p w14:paraId="2FCB6AB8" w14:textId="77777777" w:rsidR="002C1DA2" w:rsidRDefault="002C1DA2"/>
    <w:p w14:paraId="421BA9A7" w14:textId="77777777" w:rsidR="002C1DA2" w:rsidRDefault="002C1DA2"/>
    <w:p w14:paraId="01743FD8" w14:textId="77777777" w:rsidR="002C1DA2" w:rsidRDefault="002C1DA2"/>
    <w:p w14:paraId="2091741A" w14:textId="77777777" w:rsidR="002C1DA2" w:rsidRDefault="002C1DA2"/>
    <w:sectPr w:rsidR="002C1DA2" w:rsidSect="004E7AFC">
      <w:headerReference w:type="first" r:id="rId10"/>
      <w:footerReference w:type="first" r:id="rId11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A9782" w14:textId="77777777" w:rsidR="002472F5" w:rsidRDefault="002472F5" w:rsidP="00B1245E">
      <w:pPr>
        <w:spacing w:after="0" w:line="240" w:lineRule="auto"/>
      </w:pPr>
      <w:r>
        <w:separator/>
      </w:r>
    </w:p>
  </w:endnote>
  <w:endnote w:type="continuationSeparator" w:id="0">
    <w:p w14:paraId="1F88F65E" w14:textId="77777777" w:rsidR="002472F5" w:rsidRDefault="002472F5" w:rsidP="00B124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A4E3" w14:textId="77777777" w:rsidR="004E7AFC" w:rsidRDefault="004E7AFC">
    <w:pPr>
      <w:pStyle w:val="Footer"/>
    </w:pPr>
  </w:p>
  <w:p w14:paraId="17D392E7" w14:textId="77777777" w:rsidR="004E7AFC" w:rsidRDefault="004E7AFC">
    <w:pPr>
      <w:pStyle w:val="Footer"/>
    </w:pPr>
  </w:p>
  <w:p w14:paraId="2AB753E7" w14:textId="77777777" w:rsidR="004E7AFC" w:rsidRDefault="004E7A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E7780D" w14:textId="77777777" w:rsidR="002472F5" w:rsidRDefault="002472F5" w:rsidP="00B1245E">
      <w:pPr>
        <w:spacing w:after="0" w:line="240" w:lineRule="auto"/>
      </w:pPr>
      <w:r>
        <w:separator/>
      </w:r>
    </w:p>
  </w:footnote>
  <w:footnote w:type="continuationSeparator" w:id="0">
    <w:p w14:paraId="4867144C" w14:textId="77777777" w:rsidR="002472F5" w:rsidRDefault="002472F5" w:rsidP="00B124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01420C" w14:textId="77777777" w:rsidR="00B1245E" w:rsidRDefault="009300FC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33B04C2" wp14:editId="50B6B95E">
          <wp:simplePos x="0" y="0"/>
          <wp:positionH relativeFrom="page">
            <wp:posOffset>-25370</wp:posOffset>
          </wp:positionH>
          <wp:positionV relativeFrom="paragraph">
            <wp:posOffset>-469265</wp:posOffset>
          </wp:positionV>
          <wp:extent cx="7582203" cy="10725150"/>
          <wp:effectExtent l="0" t="0" r="0" b="0"/>
          <wp:wrapNone/>
          <wp:doc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W9 Community Housing 6 Stockwell Park Walk, London, SW9 0FG. www.sw9.org.uk info@sw9.org.uk 0207 326 3700 &#10;&#10;Footer reads:&#10;SW9 Community Housing is part of Sovereign Network Group&#10;SW9 Community Housing is registered in England and Wales as a Private Limited Company by guarantee without share capital - Registered number 09574528 Registered office: 6 Stockwell Park Walk, London, SW9 0FG. SW9 Community Housing is a Registered Charity – Number 1170586 and is a member of the NFTMO – Number 312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2203" cy="10725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1FE26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D87983"/>
    <w:multiLevelType w:val="multilevel"/>
    <w:tmpl w:val="ED3A7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524108"/>
    <w:multiLevelType w:val="multilevel"/>
    <w:tmpl w:val="3CF26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6456F8"/>
    <w:multiLevelType w:val="hybridMultilevel"/>
    <w:tmpl w:val="7E888A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5264839">
    <w:abstractNumId w:val="3"/>
  </w:num>
  <w:num w:numId="2" w16cid:durableId="94063121">
    <w:abstractNumId w:val="1"/>
  </w:num>
  <w:num w:numId="3" w16cid:durableId="768356551">
    <w:abstractNumId w:val="2"/>
  </w:num>
  <w:num w:numId="4" w16cid:durableId="7757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mailMerge>
    <w:mainDocumentType w:val="formLetters"/>
    <w:linkToQuery/>
    <w:dataType w:val="native"/>
    <w:connectString w:val="Provider=Microsoft.ACE.OLEDB.12.0;User ID=Admin;Data Source=C:\Users\Denise.Bailey\OneDrive - Sovereign Network Group\Denise Bailey Letters &amp; Posters\Weekly Updates Comms\9 Benedict Road Address List.xlsx;Mode=Read;Extended Properties=&quot;HDR=NO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'9 Benedict Road$'`"/>
    <w:dataSource r:id="rId2"/>
    <w:viewMergedData/>
    <w:odso>
      <w:udl w:val="Provider=Microsoft.ACE.OLEDB.12.0;User ID=Admin;Data Source=C:\Users\Denise.Bailey\OneDrive - Sovereign Network Group\Denise Bailey Letters &amp; Posters\Weekly Updates Comms\9 Benedict Road Address List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'9 Benedict Road$'"/>
      <w:src r:id="rId3"/>
      <w:colDelim w:val="9"/>
      <w:type w:val="database"/>
      <w:fHdr/>
      <w:fieldMapData>
        <w:lid w:val="en-GB"/>
      </w:fieldMapData>
      <w:fieldMapData>
        <w:type w:val="dbColumn"/>
        <w:name w:val="Title"/>
        <w:mappedName w:val="Courtesy Title"/>
        <w:column w:val="0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type w:val="dbColumn"/>
        <w:name w:val="Address"/>
        <w:mappedName w:val="Address 1"/>
        <w:column w:val="1"/>
        <w:lid w:val="en-GB"/>
      </w:fieldMapData>
      <w:fieldMapData>
        <w:lid w:val="en-GB"/>
      </w:fieldMapData>
      <w:fieldMapData>
        <w:type w:val="dbColumn"/>
        <w:name w:val="City"/>
        <w:mappedName w:val="City"/>
        <w:column w:val="2"/>
        <w:lid w:val="en-GB"/>
      </w:fieldMapData>
      <w:fieldMapData>
        <w:lid w:val="en-GB"/>
      </w:fieldMapData>
      <w:fieldMapData>
        <w:type w:val="dbColumn"/>
        <w:name w:val="Postcode"/>
        <w:mappedName w:val="Postal Code"/>
        <w:column w:val="3"/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  <w:fieldMapData>
        <w:lid w:val="en-GB"/>
      </w:fieldMapData>
    </w:odso>
  </w:mailMerge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DA2"/>
    <w:rsid w:val="000056FC"/>
    <w:rsid w:val="00077ADA"/>
    <w:rsid w:val="000C3339"/>
    <w:rsid w:val="000D2461"/>
    <w:rsid w:val="000E4606"/>
    <w:rsid w:val="00115778"/>
    <w:rsid w:val="0019335C"/>
    <w:rsid w:val="001A752D"/>
    <w:rsid w:val="00213B55"/>
    <w:rsid w:val="0023209A"/>
    <w:rsid w:val="002472F5"/>
    <w:rsid w:val="00251900"/>
    <w:rsid w:val="002814F0"/>
    <w:rsid w:val="002878E1"/>
    <w:rsid w:val="002B2A66"/>
    <w:rsid w:val="002C1DA2"/>
    <w:rsid w:val="00346C73"/>
    <w:rsid w:val="0036073A"/>
    <w:rsid w:val="003865D5"/>
    <w:rsid w:val="003C1EA1"/>
    <w:rsid w:val="003C5707"/>
    <w:rsid w:val="00424B99"/>
    <w:rsid w:val="004A11C9"/>
    <w:rsid w:val="004B46E8"/>
    <w:rsid w:val="004E12F1"/>
    <w:rsid w:val="004E7AFC"/>
    <w:rsid w:val="004F418B"/>
    <w:rsid w:val="004F7DD8"/>
    <w:rsid w:val="005A07B3"/>
    <w:rsid w:val="005A1DB6"/>
    <w:rsid w:val="005A2693"/>
    <w:rsid w:val="005C4DEE"/>
    <w:rsid w:val="005D7A3D"/>
    <w:rsid w:val="005E7858"/>
    <w:rsid w:val="006D5934"/>
    <w:rsid w:val="006F5FFA"/>
    <w:rsid w:val="007146E3"/>
    <w:rsid w:val="00735BEF"/>
    <w:rsid w:val="00783A94"/>
    <w:rsid w:val="007840F9"/>
    <w:rsid w:val="007C63AB"/>
    <w:rsid w:val="00801651"/>
    <w:rsid w:val="0081118F"/>
    <w:rsid w:val="00811214"/>
    <w:rsid w:val="008B01EA"/>
    <w:rsid w:val="00920D58"/>
    <w:rsid w:val="009300FC"/>
    <w:rsid w:val="00940A3A"/>
    <w:rsid w:val="00975059"/>
    <w:rsid w:val="0099686C"/>
    <w:rsid w:val="009D4708"/>
    <w:rsid w:val="009F3E7C"/>
    <w:rsid w:val="00A2186A"/>
    <w:rsid w:val="00A975D2"/>
    <w:rsid w:val="00AB361D"/>
    <w:rsid w:val="00AC4100"/>
    <w:rsid w:val="00AE2125"/>
    <w:rsid w:val="00B1245E"/>
    <w:rsid w:val="00B43A60"/>
    <w:rsid w:val="00B46847"/>
    <w:rsid w:val="00BE45FC"/>
    <w:rsid w:val="00BE7C72"/>
    <w:rsid w:val="00C15A4A"/>
    <w:rsid w:val="00C42766"/>
    <w:rsid w:val="00C52304"/>
    <w:rsid w:val="00CB4ABA"/>
    <w:rsid w:val="00CB5669"/>
    <w:rsid w:val="00CD1AAF"/>
    <w:rsid w:val="00CD5AD9"/>
    <w:rsid w:val="00D3158A"/>
    <w:rsid w:val="00D45684"/>
    <w:rsid w:val="00D93009"/>
    <w:rsid w:val="00DB573E"/>
    <w:rsid w:val="00DC3167"/>
    <w:rsid w:val="00DD27EF"/>
    <w:rsid w:val="00DF1250"/>
    <w:rsid w:val="00DF1A7B"/>
    <w:rsid w:val="00E0009D"/>
    <w:rsid w:val="00E5136A"/>
    <w:rsid w:val="00E5684F"/>
    <w:rsid w:val="00E60FDC"/>
    <w:rsid w:val="00E62CCB"/>
    <w:rsid w:val="00E73977"/>
    <w:rsid w:val="00E97363"/>
    <w:rsid w:val="00ED7381"/>
    <w:rsid w:val="00F153D4"/>
    <w:rsid w:val="00F2417E"/>
    <w:rsid w:val="00F554AC"/>
    <w:rsid w:val="00F95618"/>
    <w:rsid w:val="00FC2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176E41"/>
  <w15:chartTrackingRefBased/>
  <w15:docId w15:val="{E729D60F-0991-4154-A5D6-AF8336924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3E7C"/>
    <w:pPr>
      <w:spacing w:after="200" w:line="276" w:lineRule="auto"/>
    </w:pPr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F418B"/>
    <w:pPr>
      <w:keepNext/>
      <w:keepLines/>
      <w:spacing w:before="120" w:after="0" w:line="240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F418B"/>
    <w:pPr>
      <w:keepNext/>
      <w:keepLines/>
      <w:spacing w:after="0" w:line="240" w:lineRule="auto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18B"/>
    <w:pPr>
      <w:keepNext/>
      <w:keepLines/>
      <w:spacing w:after="0" w:line="240" w:lineRule="auto"/>
      <w:outlineLvl w:val="2"/>
    </w:pPr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245E"/>
  </w:style>
  <w:style w:type="paragraph" w:styleId="Footer">
    <w:name w:val="footer"/>
    <w:basedOn w:val="Normal"/>
    <w:link w:val="FooterChar"/>
    <w:uiPriority w:val="99"/>
    <w:unhideWhenUsed/>
    <w:rsid w:val="00B1245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245E"/>
  </w:style>
  <w:style w:type="character" w:styleId="Hyperlink">
    <w:name w:val="Hyperlink"/>
    <w:basedOn w:val="DefaultParagraphFont"/>
    <w:uiPriority w:val="99"/>
    <w:unhideWhenUsed/>
    <w:rsid w:val="004F7D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7DD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F418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F418B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F418B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418B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paragraph" w:styleId="ListBullet">
    <w:name w:val="List Bullet"/>
    <w:basedOn w:val="Normal"/>
    <w:uiPriority w:val="99"/>
    <w:unhideWhenUsed/>
    <w:rsid w:val="009F3E7C"/>
    <w:pPr>
      <w:numPr>
        <w:numId w:val="4"/>
      </w:numPr>
      <w:tabs>
        <w:tab w:val="clear" w:pos="360"/>
      </w:tabs>
      <w:ind w:left="0" w:firstLine="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3" Type="http://schemas.openxmlformats.org/officeDocument/2006/relationships/mailMergeSource" Target="file:///C:\Users\Denise.Bailey\OneDrive%20-%20Sovereign%20Network%20Group\Denise%20Bailey%20Letters%20&amp;%20Posters\Weekly%20Updates%20Comms\9%20Benedict%20Road%20Address%20List.xlsx" TargetMode="External"/><Relationship Id="rId2" Type="http://schemas.openxmlformats.org/officeDocument/2006/relationships/mailMergeSource" Target="file:///C:\Users\Denise.Bailey\OneDrive%20-%20Sovereign%20Network%20Group\Denise%20Bailey%20Letters%20&amp;%20Posters\Weekly%20Updates%20Comms\9%20Benedict%20Road%20Address%20List.xlsx" TargetMode="External"/><Relationship Id="rId1" Type="http://schemas.openxmlformats.org/officeDocument/2006/relationships/attachedTemplate" Target="file:///C:\Users\Denise.Bailey\OneDrive%20-%20Sovereign%20Network%20Group\Denise%20Bailey%20Letters%20&amp;%20Posters\SW9%20partSNG_Letterhead_Template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EB8"/>
      </a:accent1>
      <a:accent2>
        <a:srgbClr val="E94F35"/>
      </a:accent2>
      <a:accent3>
        <a:srgbClr val="04A64B"/>
      </a:accent3>
      <a:accent4>
        <a:srgbClr val="00A1E9"/>
      </a:accent4>
      <a:accent5>
        <a:srgbClr val="F7A400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ea0b74-9862-4ee3-91be-06e703c1a98b">
      <Terms xmlns="http://schemas.microsoft.com/office/infopath/2007/PartnerControls"/>
    </lcf76f155ced4ddcb4097134ff3c332f>
    <TaxCatchAll xmlns="b4affbbe-be99-4239-8589-469e2996234d">
      <Value>26</Value>
      <Value>64</Value>
    </TaxCatchAll>
    <Issuedate xmlns="02ea0b74-9862-4ee3-91be-06e703c1a98b">2023-10-01T23:00:00+00:00</Issuedate>
    <n4a98848e92e444e95523419de4a2c60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Templates</TermName>
          <TermId xmlns="http://schemas.microsoft.com/office/infopath/2007/PartnerControls">9e5fa5cb-8ba6-4a28-911e-0448e8327499</TermId>
        </TermInfo>
      </Terms>
    </n4a98848e92e444e95523419de4a2c60>
    <hac644c8619c4047abed8facf957c452 xmlns="b4affbbe-be99-4239-8589-469e2996234d">
      <Terms xmlns="http://schemas.microsoft.com/office/infopath/2007/PartnerControls">
        <TermInfo xmlns="http://schemas.microsoft.com/office/infopath/2007/PartnerControls">
          <TermName xmlns="http://schemas.microsoft.com/office/infopath/2007/PartnerControls">SW9 Community Housing</TermName>
          <TermId xmlns="http://schemas.microsoft.com/office/infopath/2007/PartnerControls">72f212f2-2fd7-49c1-bc33-6ccf40908ff0</TermId>
        </TermInfo>
      </Terms>
    </hac644c8619c4047abed8facf957c452>
    <f6558002ac9f4bd7b2c3bfda50d45746 xmlns="b4affbbe-be99-4239-8589-469e2996234d">
      <Terms xmlns="http://schemas.microsoft.com/office/infopath/2007/PartnerControls"/>
    </f6558002ac9f4bd7b2c3bfda50d45746>
    <_Flow_SignoffStatus xmlns="02ea0b74-9862-4ee3-91be-06e703c1a98b" xsi:nil="true"/>
    <Reviewdate xmlns="02ea0b74-9862-4ee3-91be-06e703c1a98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E57B690C513641AC585C6B2BAB6181" ma:contentTypeVersion="46" ma:contentTypeDescription="Create a new document." ma:contentTypeScope="" ma:versionID="b798ac5a2b56a7578323b748fd74bd58">
  <xsd:schema xmlns:xsd="http://www.w3.org/2001/XMLSchema" xmlns:xs="http://www.w3.org/2001/XMLSchema" xmlns:p="http://schemas.microsoft.com/office/2006/metadata/properties" xmlns:ns2="b4affbbe-be99-4239-8589-469e2996234d" xmlns:ns3="02ea0b74-9862-4ee3-91be-06e703c1a98b" targetNamespace="http://schemas.microsoft.com/office/2006/metadata/properties" ma:root="true" ma:fieldsID="8795e1fabf6a09019972829946c45776" ns2:_="" ns3:_="">
    <xsd:import namespace="b4affbbe-be99-4239-8589-469e2996234d"/>
    <xsd:import namespace="02ea0b74-9862-4ee3-91be-06e703c1a98b"/>
    <xsd:element name="properties">
      <xsd:complexType>
        <xsd:sequence>
          <xsd:element name="documentManagement">
            <xsd:complexType>
              <xsd:all>
                <xsd:element ref="ns3:Issuedate" minOccurs="0"/>
                <xsd:element ref="ns3:Reviewdate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2:n4a98848e92e444e95523419de4a2c60" minOccurs="0"/>
                <xsd:element ref="ns2:hac644c8619c4047abed8facf957c452" minOccurs="0"/>
                <xsd:element ref="ns2:f6558002ac9f4bd7b2c3bfda50d45746" minOccurs="0"/>
                <xsd:element ref="ns3:MediaServiceOCR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_Flow_SignoffStatus" minOccurs="0"/>
                <xsd:element ref="ns2:TaxCatchAll" minOccurs="0"/>
                <xsd:element ref="ns3:MediaServiceMetadata" minOccurs="0"/>
                <xsd:element ref="ns3:MediaLengthInSeconds" minOccurs="0"/>
                <xsd:element ref="ns3:MediaServiceObjectDetectorVersions" minOccurs="0"/>
                <xsd:element ref="ns3:MediaServiceFastMetadata" minOccurs="0"/>
                <xsd:element ref="ns3:lcf76f155ced4ddcb4097134ff3c332f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ffbbe-be99-4239-8589-469e2996234d" elementFormDefault="qualified">
    <xsd:import namespace="http://schemas.microsoft.com/office/2006/documentManagement/types"/>
    <xsd:import namespace="http://schemas.microsoft.com/office/infopath/2007/PartnerControls"/>
    <xsd:element name="n4a98848e92e444e95523419de4a2c60" ma:index="11" nillable="true" ma:taxonomy="true" ma:internalName="n4a98848e92e444e95523419de4a2c60" ma:taxonomyFieldName="DocumentCategory" ma:displayName="Document Category" ma:readOnly="false" ma:default="" ma:fieldId="{74a98848-e92e-444e-9552-3419de4a2c60}" ma:taxonomyMulti="true" ma:sspId="54037e07-06cc-478a-a686-395263449d58" ma:termSetId="1cc5bff9-788c-4ddf-8b2e-bee15cb4c9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ac644c8619c4047abed8facf957c452" ma:index="17" nillable="true" ma:taxonomy="true" ma:internalName="hac644c8619c4047abed8facf957c452" ma:taxonomyFieldName="Organisation" ma:displayName="Organisation" ma:readOnly="false" ma:default="" ma:fieldId="{1ac644c8-619c-4047-abed-8facf957c452}" ma:taxonomyMulti="true" ma:sspId="54037e07-06cc-478a-a686-395263449d58" ma:termSetId="99c56258-7448-4b45-a546-a7a3f9466e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558002ac9f4bd7b2c3bfda50d45746" ma:index="18" nillable="true" ma:taxonomy="true" ma:internalName="f6558002ac9f4bd7b2c3bfda50d45746" ma:taxonomyFieldName="Document_x0020_Topics" ma:displayName="Document Topics" ma:readOnly="false" ma:default="" ma:fieldId="{f6558002-ac9f-4bd7-b2c3-bfda50d45746}" ma:taxonomyMulti="true" ma:sspId="54037e07-06cc-478a-a686-395263449d58" ma:termSetId="93389832-b4b2-4322-95bd-d6fc3a64c8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2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95fdd9bf-402e-4a1a-917e-7d21fa200e4f}" ma:internalName="TaxCatchAll" ma:readOnly="false" ma:showField="CatchAllData" ma:web="b4affbbe-be99-4239-8589-469e299623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a0b74-9862-4ee3-91be-06e703c1a98b" elementFormDefault="qualified">
    <xsd:import namespace="http://schemas.microsoft.com/office/2006/documentManagement/types"/>
    <xsd:import namespace="http://schemas.microsoft.com/office/infopath/2007/PartnerControls"/>
    <xsd:element name="Issuedate" ma:index="5" nillable="true" ma:displayName="Issue date" ma:format="DateOnly" ma:internalName="Issuedate" ma:readOnly="false">
      <xsd:simpleType>
        <xsd:restriction base="dms:DateTime"/>
      </xsd:simpleType>
    </xsd:element>
    <xsd:element name="Reviewdate" ma:index="6" nillable="true" ma:displayName="Review date" ma:format="DateOnly" ma:internalName="Reviewdate" ma:readOnly="false">
      <xsd:simpleType>
        <xsd:restriction base="dms:DateTime"/>
      </xsd:simpleType>
    </xsd:element>
    <xsd:element name="MediaServiceAutoTags" ma:index="8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hidden="true" ma:internalName="MediaServiceKeyPoints" ma:readOnly="true">
      <xsd:simpleType>
        <xsd:restriction base="dms:Note"/>
      </xsd:simpleType>
    </xsd:element>
    <xsd:element name="_Flow_SignoffStatus" ma:index="26" nillable="true" ma:displayName="Sign-off status" ma:hidden="true" ma:internalName="Sign_x002d_off_x0020_status" ma:readOnly="false">
      <xsd:simpleType>
        <xsd:restriction base="dms:Text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FastMetadata" ma:index="3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2" nillable="true" ma:taxonomy="true" ma:internalName="lcf76f155ced4ddcb4097134ff3c332f" ma:taxonomyFieldName="MediaServiceImageTags" ma:displayName="Image Tags" ma:readOnly="false" ma:fieldId="{5cf76f15-5ced-4ddc-b409-7134ff3c332f}" ma:taxonomyMulti="true" ma:sspId="54037e07-06cc-478a-a686-395263449d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3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7F47D-C5F8-4123-980F-9A6B417931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D84B4-9710-4209-9E3C-4FAC9739B5B3}">
  <ds:schemaRefs>
    <ds:schemaRef ds:uri="http://schemas.microsoft.com/office/2006/metadata/properties"/>
    <ds:schemaRef ds:uri="http://schemas.microsoft.com/office/infopath/2007/PartnerControls"/>
    <ds:schemaRef ds:uri="02ea0b74-9862-4ee3-91be-06e703c1a98b"/>
    <ds:schemaRef ds:uri="b4affbbe-be99-4239-8589-469e2996234d"/>
  </ds:schemaRefs>
</ds:datastoreItem>
</file>

<file path=customXml/itemProps3.xml><?xml version="1.0" encoding="utf-8"?>
<ds:datastoreItem xmlns:ds="http://schemas.openxmlformats.org/officeDocument/2006/customXml" ds:itemID="{A8D8800B-0DA4-43F3-BE4A-FF51C26DA5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affbbe-be99-4239-8589-469e2996234d"/>
    <ds:schemaRef ds:uri="02ea0b74-9862-4ee3-91be-06e703c1a9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SW9 partSNG_Letterhead_Template2</Template>
  <TotalTime>0</TotalTime>
  <Pages>2</Pages>
  <Words>155</Words>
  <Characters>726</Characters>
  <Application>Microsoft Office Word</Application>
  <DocSecurity>0</DocSecurity>
  <Lines>26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Bailey</dc:creator>
  <cp:keywords/>
  <dc:description/>
  <cp:lastModifiedBy>Denise Bailey</cp:lastModifiedBy>
  <cp:revision>4</cp:revision>
  <cp:lastPrinted>2026-03-27T16:04:00Z</cp:lastPrinted>
  <dcterms:created xsi:type="dcterms:W3CDTF">2026-03-27T15:56:00Z</dcterms:created>
  <dcterms:modified xsi:type="dcterms:W3CDTF">2026-03-27T16:08:00Z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0x0101004EE57B690C513641AC585C6B2BAB6181</vt:lpwstr>
  </property>
  <property fmtid="{D5CDD505-2E9C-101B-9397-08002B2CF9AE}" pid="3" name="MediaServiceImageTags">
    <vt:lpwstr/>
  </property>
  <property fmtid="{D5CDD505-2E9C-101B-9397-08002B2CF9AE}" pid="4" name="DocumentCategory">
    <vt:lpwstr>64;#Templates|9e5fa5cb-8ba6-4a28-911e-0448e8327499</vt:lpwstr>
  </property>
  <property fmtid="{D5CDD505-2E9C-101B-9397-08002B2CF9AE}" pid="5" name="Document Topics">
    <vt:lpwstr/>
  </property>
  <property fmtid="{D5CDD505-2E9C-101B-9397-08002B2CF9AE}" pid="6" name="Organisation">
    <vt:lpwstr>26;#SW9 Community Housing|72f212f2-2fd7-49c1-bc33-6ccf40908ff0</vt:lpwstr>
  </property>
</Properties>
</file>