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A76" w14:textId="3E8DA272" w:rsidR="00346C73" w:rsidRDefault="00346C73" w:rsidP="004F418B"/>
    <w:p w14:paraId="714A3F46" w14:textId="77777777" w:rsidR="002C256C" w:rsidRDefault="002C256C" w:rsidP="004F418B"/>
    <w:p w14:paraId="1A5FE711" w14:textId="56E63BF8" w:rsidR="002C256C" w:rsidRDefault="002C256C" w:rsidP="004F418B">
      <w:pPr>
        <w:rPr>
          <w:sz w:val="24"/>
          <w:szCs w:val="24"/>
        </w:rPr>
      </w:pPr>
      <w:r w:rsidRPr="00052835">
        <w:rPr>
          <w:sz w:val="24"/>
          <w:szCs w:val="24"/>
        </w:rPr>
        <w:t xml:space="preserve">To The </w:t>
      </w:r>
      <w:r w:rsidR="00DC584E">
        <w:rPr>
          <w:sz w:val="24"/>
          <w:szCs w:val="24"/>
        </w:rPr>
        <w:t>Resident</w:t>
      </w:r>
      <w:r w:rsidR="00EA4BAC">
        <w:rPr>
          <w:sz w:val="24"/>
          <w:szCs w:val="24"/>
        </w:rPr>
        <w:t>s Of SW9</w:t>
      </w:r>
    </w:p>
    <w:p w14:paraId="24BECE5D" w14:textId="77777777" w:rsidR="00EA4BAC" w:rsidRPr="00052835" w:rsidRDefault="00EA4BAC" w:rsidP="004F418B">
      <w:pPr>
        <w:rPr>
          <w:sz w:val="24"/>
          <w:szCs w:val="24"/>
        </w:rPr>
      </w:pPr>
    </w:p>
    <w:p w14:paraId="116ABD1E" w14:textId="565A8496" w:rsidR="002C256C" w:rsidRPr="00052835" w:rsidRDefault="002C256C" w:rsidP="004F418B">
      <w:pPr>
        <w:rPr>
          <w:sz w:val="24"/>
          <w:szCs w:val="24"/>
        </w:rPr>
      </w:pPr>
      <w:r w:rsidRPr="00052835">
        <w:rPr>
          <w:sz w:val="24"/>
          <w:szCs w:val="24"/>
        </w:rPr>
        <w:t>26 February 2026</w:t>
      </w:r>
    </w:p>
    <w:p w14:paraId="55540291" w14:textId="77777777" w:rsidR="008415A7" w:rsidRPr="00052835" w:rsidRDefault="008415A7" w:rsidP="004F418B">
      <w:pPr>
        <w:rPr>
          <w:sz w:val="24"/>
          <w:szCs w:val="24"/>
        </w:rPr>
      </w:pPr>
    </w:p>
    <w:p w14:paraId="629757AF" w14:textId="77777777" w:rsidR="00DB373D" w:rsidRPr="00052835" w:rsidRDefault="00DB373D" w:rsidP="004F418B">
      <w:pPr>
        <w:rPr>
          <w:sz w:val="24"/>
          <w:szCs w:val="24"/>
        </w:rPr>
      </w:pPr>
    </w:p>
    <w:p w14:paraId="1EDDC42C" w14:textId="7E717B62" w:rsidR="008415A7" w:rsidRPr="00052835" w:rsidRDefault="008415A7" w:rsidP="004F418B">
      <w:pPr>
        <w:rPr>
          <w:sz w:val="24"/>
          <w:szCs w:val="24"/>
        </w:rPr>
      </w:pPr>
      <w:r w:rsidRPr="00052835">
        <w:rPr>
          <w:sz w:val="24"/>
          <w:szCs w:val="24"/>
        </w:rPr>
        <w:t xml:space="preserve">Dear Resident, </w:t>
      </w:r>
    </w:p>
    <w:p w14:paraId="287471A8" w14:textId="4B1BA40E" w:rsidR="008415A7" w:rsidRPr="00052835" w:rsidRDefault="00DB373D" w:rsidP="004F418B">
      <w:pPr>
        <w:rPr>
          <w:b/>
          <w:bCs/>
          <w:sz w:val="24"/>
          <w:szCs w:val="24"/>
        </w:rPr>
      </w:pPr>
      <w:r w:rsidRPr="00052835">
        <w:rPr>
          <w:b/>
          <w:bCs/>
          <w:sz w:val="24"/>
          <w:szCs w:val="24"/>
        </w:rPr>
        <w:t>Meet Your SW9 Board &amp; The Senior Leadership Team</w:t>
      </w:r>
    </w:p>
    <w:p w14:paraId="14B51AAA" w14:textId="60BA75F9" w:rsidR="00EA1FD5" w:rsidRDefault="00675A1D" w:rsidP="004F418B">
      <w:pPr>
        <w:rPr>
          <w:sz w:val="24"/>
          <w:szCs w:val="24"/>
        </w:rPr>
      </w:pPr>
      <w:r w:rsidRPr="00052835">
        <w:rPr>
          <w:sz w:val="24"/>
          <w:szCs w:val="24"/>
        </w:rPr>
        <w:t xml:space="preserve">I would like to invite you to the first Resident Meetings of </w:t>
      </w:r>
      <w:r w:rsidR="00C031C8" w:rsidRPr="00052835">
        <w:rPr>
          <w:sz w:val="24"/>
          <w:szCs w:val="24"/>
        </w:rPr>
        <w:t>2026</w:t>
      </w:r>
      <w:r w:rsidR="00556C21">
        <w:rPr>
          <w:sz w:val="24"/>
          <w:szCs w:val="24"/>
        </w:rPr>
        <w:t>,</w:t>
      </w:r>
      <w:r w:rsidR="00DC584E">
        <w:rPr>
          <w:sz w:val="24"/>
          <w:szCs w:val="24"/>
        </w:rPr>
        <w:t xml:space="preserve"> </w:t>
      </w:r>
      <w:r w:rsidR="00556C21">
        <w:rPr>
          <w:sz w:val="24"/>
          <w:szCs w:val="24"/>
        </w:rPr>
        <w:t>taking place</w:t>
      </w:r>
      <w:r w:rsidR="00B56CAE" w:rsidRPr="00052835">
        <w:rPr>
          <w:sz w:val="24"/>
          <w:szCs w:val="24"/>
        </w:rPr>
        <w:t xml:space="preserve"> </w:t>
      </w:r>
      <w:r w:rsidR="00931B1C" w:rsidRPr="00052835">
        <w:rPr>
          <w:sz w:val="24"/>
          <w:szCs w:val="24"/>
        </w:rPr>
        <w:t>on</w:t>
      </w:r>
      <w:r w:rsidR="00EA1FD5">
        <w:rPr>
          <w:sz w:val="24"/>
          <w:szCs w:val="24"/>
        </w:rPr>
        <w:t>:</w:t>
      </w:r>
    </w:p>
    <w:p w14:paraId="02780AC5" w14:textId="6BA3D9D2" w:rsidR="00EA1FD5" w:rsidRPr="00EA1FD5" w:rsidRDefault="005802A9" w:rsidP="00EA1FD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931B1C" w:rsidRPr="00EA1FD5">
        <w:rPr>
          <w:b/>
          <w:bCs/>
          <w:sz w:val="24"/>
          <w:szCs w:val="24"/>
        </w:rPr>
        <w:t>Tuesday 10 March 2026</w:t>
      </w:r>
    </w:p>
    <w:p w14:paraId="438B7D05" w14:textId="07E8482D" w:rsidR="00EA1FD5" w:rsidRPr="00EA1FD5" w:rsidRDefault="00230C78" w:rsidP="00EA1FD5">
      <w:pPr>
        <w:jc w:val="center"/>
        <w:rPr>
          <w:b/>
          <w:bCs/>
          <w:sz w:val="24"/>
          <w:szCs w:val="24"/>
        </w:rPr>
      </w:pPr>
      <w:r w:rsidRPr="00EA1FD5">
        <w:rPr>
          <w:b/>
          <w:bCs/>
          <w:sz w:val="24"/>
          <w:szCs w:val="24"/>
        </w:rPr>
        <w:t>6.30pm to 8.00pm</w:t>
      </w:r>
    </w:p>
    <w:p w14:paraId="201DAAD3" w14:textId="1A01BB4E" w:rsidR="00DB373D" w:rsidRDefault="00230C78" w:rsidP="00EA1FD5">
      <w:pPr>
        <w:jc w:val="center"/>
        <w:rPr>
          <w:b/>
          <w:bCs/>
          <w:sz w:val="24"/>
          <w:szCs w:val="24"/>
        </w:rPr>
      </w:pPr>
      <w:r w:rsidRPr="00EA1FD5">
        <w:rPr>
          <w:b/>
          <w:bCs/>
          <w:sz w:val="24"/>
          <w:szCs w:val="24"/>
        </w:rPr>
        <w:t>Community Trust Centre</w:t>
      </w:r>
      <w:r w:rsidR="00EA1FD5" w:rsidRPr="00EA1FD5">
        <w:rPr>
          <w:b/>
          <w:bCs/>
          <w:sz w:val="24"/>
          <w:szCs w:val="24"/>
        </w:rPr>
        <w:t xml:space="preserve"> 2</w:t>
      </w:r>
      <w:r w:rsidRPr="00EA1FD5">
        <w:rPr>
          <w:b/>
          <w:bCs/>
          <w:sz w:val="24"/>
          <w:szCs w:val="24"/>
        </w:rPr>
        <w:t xml:space="preserve">1 </w:t>
      </w:r>
      <w:proofErr w:type="spellStart"/>
      <w:r w:rsidRPr="00EA1FD5">
        <w:rPr>
          <w:b/>
          <w:bCs/>
          <w:sz w:val="24"/>
          <w:szCs w:val="24"/>
        </w:rPr>
        <w:t>Aytoun</w:t>
      </w:r>
      <w:proofErr w:type="spellEnd"/>
      <w:r w:rsidRPr="00EA1FD5">
        <w:rPr>
          <w:b/>
          <w:bCs/>
          <w:sz w:val="24"/>
          <w:szCs w:val="24"/>
        </w:rPr>
        <w:t xml:space="preserve"> Place, SW9 0TE</w:t>
      </w:r>
    </w:p>
    <w:p w14:paraId="3DEA0C91" w14:textId="77777777" w:rsidR="00EA1FD5" w:rsidRPr="00EA1FD5" w:rsidRDefault="00EA1FD5" w:rsidP="00EA1FD5">
      <w:pPr>
        <w:jc w:val="center"/>
        <w:rPr>
          <w:b/>
          <w:bCs/>
          <w:sz w:val="24"/>
          <w:szCs w:val="24"/>
        </w:rPr>
      </w:pPr>
    </w:p>
    <w:p w14:paraId="57B4F127" w14:textId="4765E8BF" w:rsidR="00230C78" w:rsidRPr="00052835" w:rsidRDefault="006E38F5" w:rsidP="004F418B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2E293D">
        <w:rPr>
          <w:sz w:val="24"/>
          <w:szCs w:val="24"/>
        </w:rPr>
        <w:t xml:space="preserve">embers of the </w:t>
      </w:r>
      <w:r w:rsidR="00852F1D" w:rsidRPr="00052835">
        <w:rPr>
          <w:sz w:val="24"/>
          <w:szCs w:val="24"/>
        </w:rPr>
        <w:t xml:space="preserve">SW9 </w:t>
      </w:r>
      <w:r w:rsidR="002F6409" w:rsidRPr="00052835">
        <w:rPr>
          <w:sz w:val="24"/>
          <w:szCs w:val="24"/>
        </w:rPr>
        <w:t>Board</w:t>
      </w:r>
      <w:r>
        <w:rPr>
          <w:sz w:val="24"/>
          <w:szCs w:val="24"/>
        </w:rPr>
        <w:t xml:space="preserve"> will be in attendance </w:t>
      </w:r>
      <w:r w:rsidR="00556C21">
        <w:rPr>
          <w:sz w:val="24"/>
          <w:szCs w:val="24"/>
        </w:rPr>
        <w:t>alongside</w:t>
      </w:r>
      <w:r w:rsidR="002F6409" w:rsidRPr="00052835">
        <w:rPr>
          <w:sz w:val="24"/>
          <w:szCs w:val="24"/>
        </w:rPr>
        <w:t xml:space="preserve"> </w:t>
      </w:r>
      <w:r w:rsidR="00021938">
        <w:rPr>
          <w:sz w:val="24"/>
          <w:szCs w:val="24"/>
        </w:rPr>
        <w:t>our</w:t>
      </w:r>
      <w:r w:rsidR="00740CF2" w:rsidRPr="00052835">
        <w:rPr>
          <w:sz w:val="24"/>
          <w:szCs w:val="24"/>
        </w:rPr>
        <w:t xml:space="preserve"> Senior Leadership Team</w:t>
      </w:r>
      <w:r w:rsidR="00B36395">
        <w:rPr>
          <w:sz w:val="24"/>
          <w:szCs w:val="24"/>
        </w:rPr>
        <w:t xml:space="preserve"> and a representative from our parent organisation, Sovereign Network Group.</w:t>
      </w:r>
    </w:p>
    <w:p w14:paraId="1A87C84D" w14:textId="5198E6AE" w:rsidR="00156BF5" w:rsidRPr="00052835" w:rsidRDefault="00021938" w:rsidP="004F418B">
      <w:pPr>
        <w:rPr>
          <w:sz w:val="24"/>
          <w:szCs w:val="24"/>
        </w:rPr>
      </w:pPr>
      <w:r>
        <w:rPr>
          <w:sz w:val="24"/>
          <w:szCs w:val="24"/>
        </w:rPr>
        <w:t>My team and I</w:t>
      </w:r>
      <w:r w:rsidR="00156BF5" w:rsidRPr="00052835">
        <w:rPr>
          <w:sz w:val="24"/>
          <w:szCs w:val="24"/>
        </w:rPr>
        <w:t xml:space="preserve"> will </w:t>
      </w:r>
      <w:r w:rsidR="00AA311B" w:rsidRPr="00052835">
        <w:rPr>
          <w:sz w:val="24"/>
          <w:szCs w:val="24"/>
        </w:rPr>
        <w:t xml:space="preserve">be </w:t>
      </w:r>
      <w:r w:rsidR="00D26E04">
        <w:rPr>
          <w:sz w:val="24"/>
          <w:szCs w:val="24"/>
        </w:rPr>
        <w:t>provide feedback from previous meetings</w:t>
      </w:r>
      <w:r w:rsidR="00415108">
        <w:rPr>
          <w:sz w:val="24"/>
          <w:szCs w:val="24"/>
        </w:rPr>
        <w:t>,</w:t>
      </w:r>
      <w:r w:rsidR="00952146" w:rsidRPr="00052835">
        <w:rPr>
          <w:sz w:val="24"/>
          <w:szCs w:val="24"/>
        </w:rPr>
        <w:t xml:space="preserve"> and </w:t>
      </w:r>
      <w:r w:rsidR="00415108">
        <w:rPr>
          <w:sz w:val="24"/>
          <w:szCs w:val="24"/>
        </w:rPr>
        <w:t>present</w:t>
      </w:r>
      <w:r w:rsidR="00952146" w:rsidRPr="00052835">
        <w:rPr>
          <w:sz w:val="24"/>
          <w:szCs w:val="24"/>
        </w:rPr>
        <w:t xml:space="preserve"> </w:t>
      </w:r>
      <w:r w:rsidR="00AD5BB7">
        <w:rPr>
          <w:sz w:val="24"/>
          <w:szCs w:val="24"/>
        </w:rPr>
        <w:t>our operational p</w:t>
      </w:r>
      <w:r w:rsidR="002A0629" w:rsidRPr="00052835">
        <w:rPr>
          <w:sz w:val="24"/>
          <w:szCs w:val="24"/>
        </w:rPr>
        <w:t>lans for the coming season.</w:t>
      </w:r>
      <w:r w:rsidR="00D26E04">
        <w:rPr>
          <w:sz w:val="24"/>
          <w:szCs w:val="24"/>
        </w:rPr>
        <w:t xml:space="preserve"> </w:t>
      </w:r>
      <w:r w:rsidR="00415108">
        <w:rPr>
          <w:sz w:val="24"/>
          <w:szCs w:val="24"/>
        </w:rPr>
        <w:t xml:space="preserve">The meeting will give </w:t>
      </w:r>
      <w:r w:rsidR="00307564">
        <w:rPr>
          <w:sz w:val="24"/>
          <w:szCs w:val="24"/>
        </w:rPr>
        <w:t>us a chance to hear directly from you about our services</w:t>
      </w:r>
      <w:r w:rsidR="00415108">
        <w:rPr>
          <w:sz w:val="24"/>
          <w:szCs w:val="24"/>
        </w:rPr>
        <w:t>.</w:t>
      </w:r>
    </w:p>
    <w:p w14:paraId="61AD7ED2" w14:textId="024BAA2A" w:rsidR="002A0629" w:rsidRPr="00052835" w:rsidRDefault="002A0629" w:rsidP="004F418B">
      <w:pPr>
        <w:rPr>
          <w:sz w:val="24"/>
          <w:szCs w:val="24"/>
        </w:rPr>
      </w:pPr>
      <w:r w:rsidRPr="00052835">
        <w:rPr>
          <w:sz w:val="24"/>
          <w:szCs w:val="24"/>
        </w:rPr>
        <w:t>I look forward to meeting you the</w:t>
      </w:r>
      <w:r w:rsidR="00052835" w:rsidRPr="00052835">
        <w:rPr>
          <w:sz w:val="24"/>
          <w:szCs w:val="24"/>
        </w:rPr>
        <w:t>re.</w:t>
      </w:r>
    </w:p>
    <w:p w14:paraId="73A7D46E" w14:textId="77777777" w:rsidR="00021938" w:rsidRDefault="00052835" w:rsidP="004F418B">
      <w:pPr>
        <w:rPr>
          <w:sz w:val="24"/>
          <w:szCs w:val="24"/>
        </w:rPr>
      </w:pPr>
      <w:r w:rsidRPr="00052835">
        <w:rPr>
          <w:sz w:val="24"/>
          <w:szCs w:val="24"/>
        </w:rPr>
        <w:t>Yours faithfully,</w:t>
      </w:r>
    </w:p>
    <w:p w14:paraId="07C1F348" w14:textId="1AD7081E" w:rsidR="003E4DC7" w:rsidRPr="00021938" w:rsidRDefault="003E4DC7" w:rsidP="004F418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74A840" wp14:editId="276A3090">
            <wp:extent cx="1216660" cy="450850"/>
            <wp:effectExtent l="0" t="0" r="2540" b="6350"/>
            <wp:docPr id="1109384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384269" name="Picture 110938426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0F0CE" w14:textId="6FA1526C" w:rsidR="00052835" w:rsidRPr="00052835" w:rsidRDefault="00021938" w:rsidP="004F41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Delroy Rankin</w:t>
      </w:r>
    </w:p>
    <w:p w14:paraId="0ADC7A67" w14:textId="03CA551B" w:rsidR="00021938" w:rsidRPr="00052835" w:rsidRDefault="00021938" w:rsidP="004F418B">
      <w:pPr>
        <w:rPr>
          <w:sz w:val="24"/>
          <w:szCs w:val="24"/>
        </w:rPr>
      </w:pPr>
      <w:r>
        <w:rPr>
          <w:sz w:val="24"/>
          <w:szCs w:val="24"/>
        </w:rPr>
        <w:t>Executive Director</w:t>
      </w:r>
    </w:p>
    <w:p w14:paraId="7CF1839F" w14:textId="77777777" w:rsidR="00F2417E" w:rsidRDefault="00F2417E" w:rsidP="004F418B"/>
    <w:p w14:paraId="5853542F" w14:textId="77777777" w:rsidR="00F2417E" w:rsidRDefault="00F2417E" w:rsidP="004F418B"/>
    <w:p w14:paraId="0FD17ECC" w14:textId="77777777" w:rsidR="00B1245E" w:rsidRDefault="00B1245E"/>
    <w:p w14:paraId="72FA04EA" w14:textId="77777777" w:rsidR="00B1245E" w:rsidRDefault="00B1245E"/>
    <w:p w14:paraId="7C9B76AC" w14:textId="77777777" w:rsidR="00B1245E" w:rsidRDefault="00B1245E" w:rsidP="004F418B">
      <w:pPr>
        <w:pStyle w:val="Heading3"/>
      </w:pPr>
    </w:p>
    <w:p w14:paraId="73249373" w14:textId="77777777" w:rsidR="00B1245E" w:rsidRDefault="00B1245E"/>
    <w:p w14:paraId="5D39A36E" w14:textId="77777777" w:rsidR="00B1245E" w:rsidRDefault="00B1245E"/>
    <w:sectPr w:rsidR="00B1245E" w:rsidSect="004E7AFC"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296D" w14:textId="77777777" w:rsidR="00C05B37" w:rsidRDefault="00C05B37" w:rsidP="00B1245E">
      <w:pPr>
        <w:spacing w:after="0" w:line="240" w:lineRule="auto"/>
      </w:pPr>
      <w:r>
        <w:separator/>
      </w:r>
    </w:p>
  </w:endnote>
  <w:endnote w:type="continuationSeparator" w:id="0">
    <w:p w14:paraId="5CFC78AF" w14:textId="77777777" w:rsidR="00C05B37" w:rsidRDefault="00C05B37" w:rsidP="00B1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D1DC" w14:textId="77777777" w:rsidR="004E7AFC" w:rsidRDefault="004E7AFC">
    <w:pPr>
      <w:pStyle w:val="Footer"/>
    </w:pPr>
  </w:p>
  <w:p w14:paraId="7B2DA030" w14:textId="77777777" w:rsidR="004E7AFC" w:rsidRDefault="004E7AFC">
    <w:pPr>
      <w:pStyle w:val="Footer"/>
    </w:pPr>
  </w:p>
  <w:p w14:paraId="20674547" w14:textId="77777777" w:rsidR="004E7AFC" w:rsidRDefault="004E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FE6C" w14:textId="77777777" w:rsidR="00C05B37" w:rsidRDefault="00C05B37" w:rsidP="00B1245E">
      <w:pPr>
        <w:spacing w:after="0" w:line="240" w:lineRule="auto"/>
      </w:pPr>
      <w:r>
        <w:separator/>
      </w:r>
    </w:p>
  </w:footnote>
  <w:footnote w:type="continuationSeparator" w:id="0">
    <w:p w14:paraId="383B69EF" w14:textId="77777777" w:rsidR="00C05B37" w:rsidRDefault="00C05B37" w:rsidP="00B1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0255" w14:textId="77777777" w:rsidR="00B1245E" w:rsidRDefault="009300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831620" wp14:editId="4DF4C21C">
          <wp:simplePos x="0" y="0"/>
          <wp:positionH relativeFrom="page">
            <wp:posOffset>-25370</wp:posOffset>
          </wp:positionH>
          <wp:positionV relativeFrom="paragraph">
            <wp:posOffset>-469265</wp:posOffset>
          </wp:positionV>
          <wp:extent cx="7582203" cy="10725150"/>
          <wp:effectExtent l="0" t="0" r="0" b="0"/>
          <wp:wrapNone/>
          <wp:doc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03" cy="1072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56F8"/>
    <w:multiLevelType w:val="hybridMultilevel"/>
    <w:tmpl w:val="7E88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6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F0"/>
    <w:rsid w:val="000056FC"/>
    <w:rsid w:val="00015C68"/>
    <w:rsid w:val="00021938"/>
    <w:rsid w:val="00052835"/>
    <w:rsid w:val="00057B93"/>
    <w:rsid w:val="00092D24"/>
    <w:rsid w:val="000D2461"/>
    <w:rsid w:val="00115778"/>
    <w:rsid w:val="00122219"/>
    <w:rsid w:val="00156BF5"/>
    <w:rsid w:val="001A5935"/>
    <w:rsid w:val="00230C78"/>
    <w:rsid w:val="00231603"/>
    <w:rsid w:val="0023209A"/>
    <w:rsid w:val="00284641"/>
    <w:rsid w:val="002A0629"/>
    <w:rsid w:val="002C256C"/>
    <w:rsid w:val="002E293D"/>
    <w:rsid w:val="002F6409"/>
    <w:rsid w:val="00307564"/>
    <w:rsid w:val="00343D3B"/>
    <w:rsid w:val="00346C73"/>
    <w:rsid w:val="0036073A"/>
    <w:rsid w:val="003E4DC7"/>
    <w:rsid w:val="00415108"/>
    <w:rsid w:val="00424703"/>
    <w:rsid w:val="00441CF0"/>
    <w:rsid w:val="004A11C9"/>
    <w:rsid w:val="004E7AFC"/>
    <w:rsid w:val="004F418B"/>
    <w:rsid w:val="004F7DD8"/>
    <w:rsid w:val="0051522F"/>
    <w:rsid w:val="005404F1"/>
    <w:rsid w:val="00556C21"/>
    <w:rsid w:val="005802A9"/>
    <w:rsid w:val="005A2693"/>
    <w:rsid w:val="005B07A0"/>
    <w:rsid w:val="005C4DEE"/>
    <w:rsid w:val="006018C2"/>
    <w:rsid w:val="00675A1D"/>
    <w:rsid w:val="006D334C"/>
    <w:rsid w:val="006E38F5"/>
    <w:rsid w:val="00702FE3"/>
    <w:rsid w:val="00735BDB"/>
    <w:rsid w:val="00740CF2"/>
    <w:rsid w:val="00783A94"/>
    <w:rsid w:val="007F154F"/>
    <w:rsid w:val="00801651"/>
    <w:rsid w:val="008415A7"/>
    <w:rsid w:val="00847833"/>
    <w:rsid w:val="00852F1D"/>
    <w:rsid w:val="008D15D6"/>
    <w:rsid w:val="009300FC"/>
    <w:rsid w:val="00931B1C"/>
    <w:rsid w:val="00952146"/>
    <w:rsid w:val="00960B5B"/>
    <w:rsid w:val="0098362C"/>
    <w:rsid w:val="0099686C"/>
    <w:rsid w:val="009B55C4"/>
    <w:rsid w:val="009F2364"/>
    <w:rsid w:val="00A53524"/>
    <w:rsid w:val="00A975D2"/>
    <w:rsid w:val="00AA311B"/>
    <w:rsid w:val="00AD5BB7"/>
    <w:rsid w:val="00B074F5"/>
    <w:rsid w:val="00B1245E"/>
    <w:rsid w:val="00B31A99"/>
    <w:rsid w:val="00B36395"/>
    <w:rsid w:val="00B56CAE"/>
    <w:rsid w:val="00B81AD3"/>
    <w:rsid w:val="00BE6639"/>
    <w:rsid w:val="00BF6830"/>
    <w:rsid w:val="00C031C8"/>
    <w:rsid w:val="00C05B37"/>
    <w:rsid w:val="00D26E04"/>
    <w:rsid w:val="00D45684"/>
    <w:rsid w:val="00D52E4D"/>
    <w:rsid w:val="00D76422"/>
    <w:rsid w:val="00DB373D"/>
    <w:rsid w:val="00DC584E"/>
    <w:rsid w:val="00DD27EF"/>
    <w:rsid w:val="00DF1250"/>
    <w:rsid w:val="00E0009D"/>
    <w:rsid w:val="00E0714D"/>
    <w:rsid w:val="00E5136A"/>
    <w:rsid w:val="00E62CCB"/>
    <w:rsid w:val="00EA1FD5"/>
    <w:rsid w:val="00EA4BAC"/>
    <w:rsid w:val="00EE272F"/>
    <w:rsid w:val="00F153D4"/>
    <w:rsid w:val="00F2417E"/>
    <w:rsid w:val="00F71361"/>
    <w:rsid w:val="00F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FED97"/>
  <w15:chartTrackingRefBased/>
  <w15:docId w15:val="{54C84741-2CE1-4D4F-A224-18312427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18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18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18B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5E"/>
  </w:style>
  <w:style w:type="paragraph" w:styleId="Footer">
    <w:name w:val="footer"/>
    <w:basedOn w:val="Normal"/>
    <w:link w:val="Foot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5E"/>
  </w:style>
  <w:style w:type="character" w:styleId="Hyperlink">
    <w:name w:val="Hyperlink"/>
    <w:basedOn w:val="DefaultParagraphFont"/>
    <w:uiPriority w:val="99"/>
    <w:unhideWhenUsed/>
    <w:rsid w:val="004F7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D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41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18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8B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.Bailey\OneDrive%20-%20Sovereign%20Network%20Group\Denise%20Bailey%20Letters%20&amp;%20Posters\SW9%20partSNG_Letterhead_Template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EB8"/>
      </a:accent1>
      <a:accent2>
        <a:srgbClr val="E94F35"/>
      </a:accent2>
      <a:accent3>
        <a:srgbClr val="04A64B"/>
      </a:accent3>
      <a:accent4>
        <a:srgbClr val="00A1E9"/>
      </a:accent4>
      <a:accent5>
        <a:srgbClr val="F7A400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57B690C513641AC585C6B2BAB6181" ma:contentTypeVersion="46" ma:contentTypeDescription="Create a new document." ma:contentTypeScope="" ma:versionID="b798ac5a2b56a7578323b748fd74bd58">
  <xsd:schema xmlns:xsd="http://www.w3.org/2001/XMLSchema" xmlns:xs="http://www.w3.org/2001/XMLSchema" xmlns:p="http://schemas.microsoft.com/office/2006/metadata/properties" xmlns:ns2="b4affbbe-be99-4239-8589-469e2996234d" xmlns:ns3="02ea0b74-9862-4ee3-91be-06e703c1a98b" targetNamespace="http://schemas.microsoft.com/office/2006/metadata/properties" ma:root="true" ma:fieldsID="8795e1fabf6a09019972829946c45776" ns2:_="" ns3:_="">
    <xsd:import namespace="b4affbbe-be99-4239-8589-469e2996234d"/>
    <xsd:import namespace="02ea0b74-9862-4ee3-91be-06e703c1a98b"/>
    <xsd:element name="properties">
      <xsd:complexType>
        <xsd:sequence>
          <xsd:element name="documentManagement">
            <xsd:complexType>
              <xsd:all>
                <xsd:element ref="ns3:Issuedate" minOccurs="0"/>
                <xsd:element ref="ns3:Reviewdate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n4a98848e92e444e95523419de4a2c60" minOccurs="0"/>
                <xsd:element ref="ns2:hac644c8619c4047abed8facf957c452" minOccurs="0"/>
                <xsd:element ref="ns2:f6558002ac9f4bd7b2c3bfda50d45746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2:TaxCatchAll" minOccurs="0"/>
                <xsd:element ref="ns3:MediaServiceMetadata" minOccurs="0"/>
                <xsd:element ref="ns3:MediaLengthInSeconds" minOccurs="0"/>
                <xsd:element ref="ns3:MediaServiceObjectDetectorVersions" minOccurs="0"/>
                <xsd:element ref="ns3:MediaServiceFastMetadata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ffbbe-be99-4239-8589-469e2996234d" elementFormDefault="qualified">
    <xsd:import namespace="http://schemas.microsoft.com/office/2006/documentManagement/types"/>
    <xsd:import namespace="http://schemas.microsoft.com/office/infopath/2007/PartnerControls"/>
    <xsd:element name="n4a98848e92e444e95523419de4a2c60" ma:index="11" nillable="true" ma:taxonomy="true" ma:internalName="n4a98848e92e444e95523419de4a2c60" ma:taxonomyFieldName="DocumentCategory" ma:displayName="Document Category" ma:readOnly="false" ma:default="" ma:fieldId="{74a98848-e92e-444e-9552-3419de4a2c60}" ma:taxonomyMulti="true" ma:sspId="54037e07-06cc-478a-a686-395263449d58" ma:termSetId="1cc5bff9-788c-4ddf-8b2e-bee15cb4c9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644c8619c4047abed8facf957c452" ma:index="17" nillable="true" ma:taxonomy="true" ma:internalName="hac644c8619c4047abed8facf957c452" ma:taxonomyFieldName="Organisation" ma:displayName="Organisation" ma:readOnly="false" ma:default="" ma:fieldId="{1ac644c8-619c-4047-abed-8facf957c452}" ma:taxonomyMulti="true" ma:sspId="54037e07-06cc-478a-a686-395263449d58" ma:termSetId="99c56258-7448-4b45-a546-a7a3f9466e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558002ac9f4bd7b2c3bfda50d45746" ma:index="18" nillable="true" ma:taxonomy="true" ma:internalName="f6558002ac9f4bd7b2c3bfda50d45746" ma:taxonomyFieldName="Document_x0020_Topics" ma:displayName="Document Topics" ma:readOnly="false" ma:default="" ma:fieldId="{f6558002-ac9f-4bd7-b2c3-bfda50d45746}" ma:taxonomyMulti="true" ma:sspId="54037e07-06cc-478a-a686-395263449d58" ma:termSetId="93389832-b4b2-4322-95bd-d6fc3a64c8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95fdd9bf-402e-4a1a-917e-7d21fa200e4f}" ma:internalName="TaxCatchAll" ma:readOnly="false" ma:showField="CatchAllData" ma:web="b4affbbe-be99-4239-8589-469e29962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0b74-9862-4ee3-91be-06e703c1a98b" elementFormDefault="qualified">
    <xsd:import namespace="http://schemas.microsoft.com/office/2006/documentManagement/types"/>
    <xsd:import namespace="http://schemas.microsoft.com/office/infopath/2007/PartnerControls"/>
    <xsd:element name="Issuedate" ma:index="5" nillable="true" ma:displayName="Issue date" ma:format="DateOnly" ma:internalName="Issuedate" ma:readOnly="false">
      <xsd:simpleType>
        <xsd:restriction base="dms:DateTime"/>
      </xsd:simpleType>
    </xsd:element>
    <xsd:element name="Reviewdate" ma:index="6" nillable="true" ma:displayName="Review date" ma:format="DateOnly" ma:internalName="Reviewdate" ma:readOnly="false">
      <xsd:simpleType>
        <xsd:restriction base="dms:DateTime"/>
      </xsd:simpleType>
    </xsd:element>
    <xsd:element name="MediaServiceAutoTags" ma:index="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_Flow_SignoffStatus" ma:index="26" nillable="true" ma:displayName="Sign-off status" ma:hidden="true" ma:internalName="Sign_x002d_off_x0020_status" ma:readOnly="fals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4037e07-06cc-478a-a686-395263449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a0b74-9862-4ee3-91be-06e703c1a98b">
      <Terms xmlns="http://schemas.microsoft.com/office/infopath/2007/PartnerControls"/>
    </lcf76f155ced4ddcb4097134ff3c332f>
    <TaxCatchAll xmlns="b4affbbe-be99-4239-8589-469e2996234d">
      <Value>26</Value>
      <Value>64</Value>
    </TaxCatchAll>
    <Issuedate xmlns="02ea0b74-9862-4ee3-91be-06e703c1a98b">2023-10-01T23:00:00+00:00</Issuedate>
    <n4a98848e92e444e95523419de4a2c60 xmlns="b4affbbe-be99-4239-8589-469e29962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9e5fa5cb-8ba6-4a28-911e-0448e8327499</TermId>
        </TermInfo>
      </Terms>
    </n4a98848e92e444e95523419de4a2c60>
    <hac644c8619c4047abed8facf957c452 xmlns="b4affbbe-be99-4239-8589-469e29962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SW9 Community Housing</TermName>
          <TermId xmlns="http://schemas.microsoft.com/office/infopath/2007/PartnerControls">72f212f2-2fd7-49c1-bc33-6ccf40908ff0</TermId>
        </TermInfo>
      </Terms>
    </hac644c8619c4047abed8facf957c452>
    <f6558002ac9f4bd7b2c3bfda50d45746 xmlns="b4affbbe-be99-4239-8589-469e2996234d">
      <Terms xmlns="http://schemas.microsoft.com/office/infopath/2007/PartnerControls"/>
    </f6558002ac9f4bd7b2c3bfda50d45746>
    <_Flow_SignoffStatus xmlns="02ea0b74-9862-4ee3-91be-06e703c1a98b" xsi:nil="true"/>
    <Reviewdate xmlns="02ea0b74-9862-4ee3-91be-06e703c1a9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8800B-0DA4-43F3-BE4A-FF51C26DA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ffbbe-be99-4239-8589-469e2996234d"/>
    <ds:schemaRef ds:uri="02ea0b74-9862-4ee3-91be-06e703c1a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D84B4-9710-4209-9E3C-4FAC9739B5B3}">
  <ds:schemaRefs>
    <ds:schemaRef ds:uri="http://schemas.microsoft.com/office/2006/metadata/properties"/>
    <ds:schemaRef ds:uri="http://schemas.microsoft.com/office/infopath/2007/PartnerControls"/>
    <ds:schemaRef ds:uri="02ea0b74-9862-4ee3-91be-06e703c1a98b"/>
    <ds:schemaRef ds:uri="b4affbbe-be99-4239-8589-469e2996234d"/>
  </ds:schemaRefs>
</ds:datastoreItem>
</file>

<file path=customXml/itemProps3.xml><?xml version="1.0" encoding="utf-8"?>
<ds:datastoreItem xmlns:ds="http://schemas.openxmlformats.org/officeDocument/2006/customXml" ds:itemID="{7FB7F47D-C5F8-4123-980F-9A6B41793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SW9 partSNG_Letterhead_Template2</Template>
  <TotalTime>0</TotalTime>
  <Pages>1</Pages>
  <Words>124</Words>
  <Characters>617</Characters>
  <Application>Microsoft Office Word</Application>
  <DocSecurity>0</DocSecurity>
  <Lines>61</Lines>
  <Paragraphs>17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Bailey</dc:creator>
  <cp:keywords/>
  <dc:description/>
  <cp:lastModifiedBy>Denise Bailey</cp:lastModifiedBy>
  <cp:revision>3</cp:revision>
  <dcterms:created xsi:type="dcterms:W3CDTF">2026-02-26T15:25:00Z</dcterms:created>
  <dcterms:modified xsi:type="dcterms:W3CDTF">2026-02-26T16:16:00Z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0x0101004EE57B690C513641AC585C6B2BAB6181</vt:lpwstr>
  </property>
  <property fmtid="{D5CDD505-2E9C-101B-9397-08002B2CF9AE}" pid="3" name="MediaServiceImageTags">
    <vt:lpwstr/>
  </property>
  <property fmtid="{D5CDD505-2E9C-101B-9397-08002B2CF9AE}" pid="4" name="DocumentCategory">
    <vt:lpwstr>64;#Templates|9e5fa5cb-8ba6-4a28-911e-0448e8327499</vt:lpwstr>
  </property>
  <property fmtid="{D5CDD505-2E9C-101B-9397-08002B2CF9AE}" pid="5" name="Document Topics">
    <vt:lpwstr/>
  </property>
  <property fmtid="{D5CDD505-2E9C-101B-9397-08002B2CF9AE}" pid="6" name="Organisation">
    <vt:lpwstr>26;#SW9 Community Housing|72f212f2-2fd7-49c1-bc33-6ccf40908ff0</vt:lpwstr>
  </property>
</Properties>
</file>