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D053" w14:textId="77777777" w:rsidR="00303A7C" w:rsidRDefault="00E1747B">
      <w:pPr>
        <w:spacing w:after="0"/>
        <w:ind w:left="775"/>
      </w:pPr>
      <w:r>
        <w:rPr>
          <w:rFonts w:ascii="Arial" w:eastAsia="Arial" w:hAnsi="Arial" w:cs="Arial"/>
          <w:b/>
          <w:sz w:val="44"/>
        </w:rPr>
        <w:t xml:space="preserve">Block Inspections –MARCH 2026 </w:t>
      </w:r>
    </w:p>
    <w:p w14:paraId="0068D580" w14:textId="77777777" w:rsidR="00303A7C" w:rsidRDefault="00E1747B">
      <w:pPr>
        <w:spacing w:after="5" w:line="244" w:lineRule="auto"/>
        <w:ind w:left="770" w:hanging="3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are invited to join the SW9 Estates Team on the Block Inspections. Meet with our officers to help point out local issues and flag potential problems for the future. </w:t>
      </w:r>
    </w:p>
    <w:p w14:paraId="50D33EB4" w14:textId="77777777" w:rsidR="00303A7C" w:rsidRDefault="00303A7C">
      <w:pPr>
        <w:spacing w:after="5" w:line="244" w:lineRule="auto"/>
        <w:ind w:left="770" w:hanging="353"/>
        <w:rPr>
          <w:rFonts w:ascii="Arial" w:eastAsia="Arial" w:hAnsi="Arial" w:cs="Arial"/>
        </w:rPr>
      </w:pPr>
    </w:p>
    <w:p w14:paraId="531969DD" w14:textId="77777777" w:rsidR="00303A7C" w:rsidRDefault="00303A7C">
      <w:pPr>
        <w:spacing w:after="5" w:line="244" w:lineRule="auto"/>
        <w:ind w:left="770" w:hanging="353"/>
      </w:pPr>
    </w:p>
    <w:tbl>
      <w:tblPr>
        <w:tblW w:w="8926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276"/>
        <w:gridCol w:w="4805"/>
        <w:gridCol w:w="1266"/>
      </w:tblGrid>
      <w:tr w:rsidR="00303A7C" w14:paraId="4BC470B4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0FF2FC9" w14:textId="77777777" w:rsidR="00303A7C" w:rsidRDefault="00E1747B">
            <w:pPr>
              <w:spacing w:after="0"/>
              <w:ind w:right="216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Date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8D8E619" w14:textId="77777777" w:rsidR="00303A7C" w:rsidRDefault="00E1747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Inspection Start Time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40009C7" w14:textId="77777777" w:rsidR="00303A7C" w:rsidRDefault="00E1747B">
            <w:pPr>
              <w:spacing w:after="0"/>
              <w:ind w:right="396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Block Inspection and Meeting Point Locations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083CFB7" w14:textId="77777777" w:rsidR="00303A7C" w:rsidRDefault="00E1747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Inspecting Officer </w:t>
            </w:r>
          </w:p>
        </w:tc>
      </w:tr>
      <w:tr w:rsidR="00303A7C" w14:paraId="0B5FDD9E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A247F55" w14:textId="77777777" w:rsidR="00303A7C" w:rsidRDefault="00E1747B">
            <w:pPr>
              <w:spacing w:after="0"/>
              <w:ind w:right="82"/>
              <w:jc w:val="center"/>
            </w:pPr>
            <w:r>
              <w:t xml:space="preserve">Monday </w:t>
            </w:r>
          </w:p>
          <w:p w14:paraId="7535C6D4" w14:textId="77777777" w:rsidR="00303A7C" w:rsidRDefault="00E1747B">
            <w:pPr>
              <w:spacing w:after="0"/>
              <w:ind w:right="82"/>
              <w:jc w:val="center"/>
            </w:pPr>
            <w:r>
              <w:t>02.03.26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B19A2E3" w14:textId="77777777" w:rsidR="00303A7C" w:rsidRDefault="00E1747B">
            <w:pPr>
              <w:spacing w:after="0"/>
              <w:ind w:right="73"/>
              <w:jc w:val="center"/>
            </w:pPr>
            <w:r>
              <w:t>11AM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18A9949" w14:textId="77777777" w:rsidR="00303A7C" w:rsidRDefault="00E1747B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142 and 143 Stockwell Road </w:t>
            </w:r>
          </w:p>
          <w:p w14:paraId="0D274F8D" w14:textId="77777777" w:rsidR="00303A7C" w:rsidRDefault="00E1747B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outside of 142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8239962" w14:textId="77777777" w:rsidR="00303A7C" w:rsidRDefault="00E1747B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  <w:p w14:paraId="48C0112E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303A7C" w14:paraId="7853B660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7C5A9F2" w14:textId="77777777" w:rsidR="00303A7C" w:rsidRDefault="00303A7C">
            <w:pPr>
              <w:spacing w:after="0"/>
              <w:ind w:right="8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515A7EA" w14:textId="77777777" w:rsidR="00303A7C" w:rsidRDefault="00E1747B">
            <w:pPr>
              <w:spacing w:after="0"/>
              <w:ind w:right="73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AD7B7B7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Lambert House </w:t>
            </w:r>
          </w:p>
          <w:p w14:paraId="20AFBD20" w14:textId="77777777" w:rsidR="00303A7C" w:rsidRDefault="00E1747B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outside Community Centre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0F73FB5" w14:textId="77777777" w:rsidR="00303A7C" w:rsidRDefault="00E1747B">
            <w:pPr>
              <w:spacing w:after="0"/>
              <w:ind w:right="67"/>
              <w:jc w:val="center"/>
            </w:pPr>
            <w:r>
              <w:t>JM</w:t>
            </w:r>
          </w:p>
        </w:tc>
      </w:tr>
      <w:tr w:rsidR="00303A7C" w14:paraId="16E04452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E8886D9" w14:textId="77777777" w:rsidR="00303A7C" w:rsidRDefault="00303A7C">
            <w:pPr>
              <w:spacing w:after="0"/>
              <w:ind w:right="8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6AA03FB" w14:textId="77777777" w:rsidR="00303A7C" w:rsidRDefault="00E1747B">
            <w:pPr>
              <w:spacing w:after="0"/>
              <w:ind w:right="73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3678329" w14:textId="77777777" w:rsidR="00303A7C" w:rsidRDefault="00E1747B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Wynter House </w:t>
            </w:r>
          </w:p>
          <w:p w14:paraId="051F809C" w14:textId="77777777" w:rsidR="00303A7C" w:rsidRDefault="00E1747B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4958371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0766D36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4A9AF18" w14:textId="77777777" w:rsidR="00303A7C" w:rsidRDefault="00E1747B">
            <w:pPr>
              <w:spacing w:after="0"/>
              <w:jc w:val="center"/>
            </w:pPr>
            <w:r>
              <w:t>Tuesday</w:t>
            </w:r>
          </w:p>
          <w:p w14:paraId="6CAEF31F" w14:textId="77777777" w:rsidR="00303A7C" w:rsidRDefault="00E1747B">
            <w:pPr>
              <w:spacing w:after="0"/>
              <w:jc w:val="center"/>
            </w:pPr>
            <w:r>
              <w:t>03.03.26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EB1F070" w14:textId="77777777" w:rsidR="00303A7C" w:rsidRDefault="00E1747B">
            <w:pPr>
              <w:spacing w:after="0"/>
              <w:ind w:right="76"/>
              <w:jc w:val="center"/>
            </w:pPr>
            <w:r>
              <w:t>12pm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B61BC0C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25, 27, 31 Macaulay Road </w:t>
            </w:r>
          </w:p>
          <w:p w14:paraId="4F77FD83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outside of 25 Macaulay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9456CAC" w14:textId="77777777" w:rsidR="00303A7C" w:rsidRDefault="00E1747B">
            <w:pPr>
              <w:spacing w:after="0"/>
              <w:ind w:right="67"/>
              <w:jc w:val="center"/>
            </w:pPr>
            <w:r>
              <w:t>DT</w:t>
            </w:r>
          </w:p>
        </w:tc>
      </w:tr>
      <w:tr w:rsidR="00303A7C" w14:paraId="5C5BAA0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EC91D38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472980D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B401917" w14:textId="77777777" w:rsidR="00303A7C" w:rsidRDefault="00E1747B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 and 7 Thornton Street </w:t>
            </w:r>
          </w:p>
          <w:p w14:paraId="750F768C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of 1 Thornton Street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D43C7FA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4201EC50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3975B50" w14:textId="77777777" w:rsidR="00303A7C" w:rsidRDefault="00303A7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096D472" w14:textId="77777777" w:rsidR="00303A7C" w:rsidRDefault="00E1747B">
            <w:pPr>
              <w:spacing w:after="0"/>
              <w:ind w:right="73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560DEB9" w14:textId="77777777" w:rsidR="00303A7C" w:rsidRDefault="00E1747B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Moat Court </w:t>
            </w:r>
          </w:p>
          <w:p w14:paraId="004D39BA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</w:t>
            </w:r>
            <w:r>
              <w:rPr>
                <w:rFonts w:ascii="Arial" w:eastAsia="Arial" w:hAnsi="Arial" w:cs="Arial"/>
                <w:sz w:val="21"/>
              </w:rPr>
              <w:t xml:space="preserve">outside 1-6 moat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DAC31DE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JM </w:t>
            </w:r>
          </w:p>
        </w:tc>
      </w:tr>
      <w:tr w:rsidR="00303A7C" w14:paraId="61597883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ED3990B" w14:textId="77777777" w:rsidR="00303A7C" w:rsidRDefault="00E1747B">
            <w:pPr>
              <w:spacing w:after="0"/>
              <w:ind w:right="82"/>
              <w:jc w:val="center"/>
            </w:pPr>
            <w:r>
              <w:t>Wednesday</w:t>
            </w:r>
          </w:p>
          <w:p w14:paraId="76A32EFB" w14:textId="77777777" w:rsidR="00303A7C" w:rsidRDefault="00E1747B">
            <w:pPr>
              <w:spacing w:after="0"/>
              <w:ind w:right="82"/>
              <w:jc w:val="center"/>
            </w:pPr>
            <w:r>
              <w:t>04.03.26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D4E5A47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1EA42D0" w14:textId="77777777" w:rsidR="00303A7C" w:rsidRDefault="00E1747B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Chute House </w:t>
            </w:r>
          </w:p>
          <w:p w14:paraId="43120A7E" w14:textId="77777777" w:rsidR="00303A7C" w:rsidRDefault="00E1747B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  <w:p w14:paraId="26295107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A163770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66A94E20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071159A" w14:textId="77777777" w:rsidR="00303A7C" w:rsidRDefault="00303A7C">
            <w:pPr>
              <w:spacing w:after="0"/>
              <w:ind w:right="8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D5690E2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D010313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Cumnor House </w:t>
            </w:r>
          </w:p>
          <w:p w14:paraId="7ADFA2A0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06ED333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JM </w:t>
            </w:r>
          </w:p>
        </w:tc>
      </w:tr>
      <w:tr w:rsidR="00303A7C" w14:paraId="4708A55B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827128C" w14:textId="77777777" w:rsidR="00303A7C" w:rsidRDefault="00303A7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DFF2E12" w14:textId="77777777" w:rsidR="00303A7C" w:rsidRDefault="00E1747B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1973EA2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Burrow House </w:t>
            </w:r>
          </w:p>
          <w:p w14:paraId="424A9B60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3379980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4A4A2C82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1BC7671" w14:textId="77777777" w:rsidR="00303A7C" w:rsidRDefault="00E1747B">
            <w:pPr>
              <w:spacing w:after="0"/>
              <w:ind w:right="82"/>
              <w:jc w:val="center"/>
            </w:pPr>
            <w:r>
              <w:t>Thursday</w:t>
            </w:r>
          </w:p>
          <w:p w14:paraId="2618937C" w14:textId="77777777" w:rsidR="00303A7C" w:rsidRDefault="00E1747B">
            <w:pPr>
              <w:spacing w:after="0"/>
              <w:ind w:right="82"/>
              <w:jc w:val="center"/>
            </w:pPr>
            <w:r>
              <w:t>05.03.26</w:t>
            </w:r>
          </w:p>
          <w:p w14:paraId="17DECC00" w14:textId="77777777" w:rsidR="00303A7C" w:rsidRDefault="00303A7C">
            <w:pPr>
              <w:spacing w:after="0"/>
              <w:ind w:right="8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944C835" w14:textId="77777777" w:rsidR="00303A7C" w:rsidRDefault="00E1747B">
            <w:pPr>
              <w:spacing w:after="0"/>
              <w:ind w:right="76"/>
              <w:jc w:val="center"/>
            </w:pPr>
            <w:r>
              <w:t>12PM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EC1798A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Trinder, Laye, Burney House </w:t>
            </w:r>
          </w:p>
          <w:p w14:paraId="1F606645" w14:textId="77777777" w:rsidR="00303A7C" w:rsidRDefault="00E1747B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outside of Trinder House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0403550" w14:textId="77777777" w:rsidR="00303A7C" w:rsidRDefault="00E1747B">
            <w:pPr>
              <w:spacing w:after="0"/>
              <w:ind w:right="67"/>
              <w:jc w:val="center"/>
            </w:pPr>
            <w:r>
              <w:t>DT</w:t>
            </w:r>
          </w:p>
        </w:tc>
      </w:tr>
      <w:tr w:rsidR="00303A7C" w14:paraId="56C87847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A9A4707" w14:textId="77777777" w:rsidR="00303A7C" w:rsidRDefault="00303A7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BA39C2E" w14:textId="77777777" w:rsidR="00303A7C" w:rsidRDefault="00E1747B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EAB52DF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Fitzgerald House </w:t>
            </w:r>
          </w:p>
          <w:p w14:paraId="4D971DC3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95D9922" w14:textId="77777777" w:rsidR="00303A7C" w:rsidRDefault="00E1747B">
            <w:pPr>
              <w:spacing w:after="0"/>
              <w:ind w:right="68"/>
              <w:jc w:val="center"/>
            </w:pPr>
            <w:r>
              <w:t>JM</w:t>
            </w:r>
          </w:p>
        </w:tc>
      </w:tr>
      <w:tr w:rsidR="00303A7C" w14:paraId="2E93AD4C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3BB2E35" w14:textId="77777777" w:rsidR="00303A7C" w:rsidRDefault="00303A7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EE88F1B" w14:textId="77777777" w:rsidR="00303A7C" w:rsidRDefault="00E1747B">
            <w:pPr>
              <w:spacing w:after="0"/>
              <w:ind w:right="73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AC6CF35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Norton House </w:t>
            </w:r>
          </w:p>
          <w:p w14:paraId="1807FA46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51916FD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5921EA26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26BF7BA" w14:textId="77777777" w:rsidR="00303A7C" w:rsidRDefault="00E1747B">
            <w:pPr>
              <w:spacing w:after="0"/>
              <w:jc w:val="center"/>
            </w:pPr>
            <w:r>
              <w:t>Friday</w:t>
            </w:r>
          </w:p>
          <w:p w14:paraId="330B8079" w14:textId="77777777" w:rsidR="00303A7C" w:rsidRDefault="00E1747B">
            <w:pPr>
              <w:spacing w:after="0"/>
              <w:jc w:val="center"/>
            </w:pPr>
            <w:r>
              <w:t>06.03.26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B4C7CFE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10:30AM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06410B7" w14:textId="77777777" w:rsidR="00303A7C" w:rsidRDefault="00E1747B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241 and 243 Brixton Road </w:t>
            </w:r>
          </w:p>
          <w:p w14:paraId="39E1FA4C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outside of 241 Brixton Road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D4C09D5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30DA459C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5208F5F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D28E1A3" w14:textId="77777777" w:rsidR="00303A7C" w:rsidRDefault="00E1747B">
            <w:pPr>
              <w:spacing w:after="0"/>
              <w:ind w:right="76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46517E9" w14:textId="77777777" w:rsidR="00303A7C" w:rsidRDefault="00E1747B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1"/>
              </w:rPr>
              <w:t>190 Stockwell Park Road</w:t>
            </w:r>
          </w:p>
          <w:p w14:paraId="25531C7D" w14:textId="77777777" w:rsidR="00303A7C" w:rsidRDefault="00E1747B">
            <w:pPr>
              <w:spacing w:after="0"/>
              <w:ind w:right="6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at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078AEE5" w14:textId="77777777" w:rsidR="00303A7C" w:rsidRDefault="00E1747B">
            <w:pPr>
              <w:spacing w:after="0"/>
              <w:ind w:right="67"/>
              <w:jc w:val="center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JM </w:t>
            </w:r>
          </w:p>
        </w:tc>
      </w:tr>
      <w:tr w:rsidR="00303A7C" w14:paraId="6C9194BC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0AD30EA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F3A4BAC" w14:textId="77777777" w:rsidR="00303A7C" w:rsidRDefault="00E1747B">
            <w:pPr>
              <w:spacing w:after="0"/>
              <w:ind w:right="76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A75F2BC" w14:textId="77777777" w:rsidR="00303A7C" w:rsidRDefault="00E1747B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370 and 372 Brixton Road </w:t>
            </w:r>
          </w:p>
          <w:p w14:paraId="69EDC354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outside of 370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16B4DB9" w14:textId="77777777" w:rsidR="00303A7C" w:rsidRDefault="00E1747B">
            <w:pPr>
              <w:spacing w:after="0"/>
              <w:ind w:right="67"/>
              <w:jc w:val="center"/>
            </w:pPr>
            <w:r>
              <w:t>NF</w:t>
            </w:r>
          </w:p>
        </w:tc>
      </w:tr>
      <w:tr w:rsidR="00303A7C" w14:paraId="31FF3F49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803EB08" w14:textId="77777777" w:rsidR="00303A7C" w:rsidRDefault="00E1747B">
            <w:pPr>
              <w:spacing w:after="0"/>
              <w:jc w:val="center"/>
            </w:pPr>
            <w:r>
              <w:t>Monday</w:t>
            </w:r>
          </w:p>
          <w:p w14:paraId="395C59C3" w14:textId="77777777" w:rsidR="00303A7C" w:rsidRDefault="00E1747B">
            <w:pPr>
              <w:spacing w:after="0"/>
              <w:jc w:val="center"/>
            </w:pPr>
            <w:r>
              <w:t>09.03.26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6EC6F19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76EE314" w14:textId="77777777" w:rsidR="00303A7C" w:rsidRDefault="00E1747B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Barret House </w:t>
            </w:r>
          </w:p>
          <w:p w14:paraId="540A5DAA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CB83613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542F66D0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82B98D4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B92D788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B634011" w14:textId="77777777" w:rsidR="00303A7C" w:rsidRDefault="00E1747B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  <w:sz w:val="21"/>
              </w:rPr>
              <w:t>4 Stockwell Park Walk</w:t>
            </w:r>
          </w:p>
          <w:p w14:paraId="699DA6D6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01657B3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1DA56CB8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9880BE9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33DB506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15676AD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Crowhurst House </w:t>
            </w:r>
          </w:p>
          <w:p w14:paraId="4D13C056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9C675E4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JM </w:t>
            </w:r>
          </w:p>
        </w:tc>
      </w:tr>
      <w:tr w:rsidR="00303A7C" w14:paraId="752C4A51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E488DDB" w14:textId="77777777" w:rsidR="00303A7C" w:rsidRDefault="00E1747B">
            <w:pPr>
              <w:spacing w:after="0"/>
              <w:jc w:val="center"/>
            </w:pPr>
            <w:r>
              <w:lastRenderedPageBreak/>
              <w:t>Tuesday</w:t>
            </w:r>
          </w:p>
          <w:p w14:paraId="7077018B" w14:textId="77777777" w:rsidR="00303A7C" w:rsidRDefault="00E1747B">
            <w:pPr>
              <w:spacing w:after="0"/>
              <w:jc w:val="center"/>
            </w:pPr>
            <w:r>
              <w:t>10.03.26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0831C6C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0E61680" w14:textId="77777777" w:rsidR="00303A7C" w:rsidRDefault="00E1747B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151 Stockwell Road </w:t>
            </w:r>
          </w:p>
          <w:p w14:paraId="75FA2056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by 5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7B77C67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53E16524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F2BE988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2AAD3A9" w14:textId="77777777" w:rsidR="00303A7C" w:rsidRDefault="00E1747B">
            <w:pPr>
              <w:spacing w:after="0"/>
              <w:ind w:right="76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E86B849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Tyler House </w:t>
            </w:r>
          </w:p>
          <w:p w14:paraId="5158A3B5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08D32C4" w14:textId="77777777" w:rsidR="00303A7C" w:rsidRDefault="00E1747B">
            <w:pPr>
              <w:spacing w:after="0"/>
              <w:ind w:right="67"/>
              <w:jc w:val="center"/>
            </w:pPr>
            <w:r>
              <w:t>JM</w:t>
            </w:r>
          </w:p>
        </w:tc>
      </w:tr>
      <w:tr w:rsidR="00303A7C" w14:paraId="2C4AA8CC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8F1EB0D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3D30473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15E887F" w14:textId="77777777" w:rsidR="00303A7C" w:rsidRDefault="00E1747B">
            <w:pPr>
              <w:spacing w:after="0"/>
              <w:ind w:right="68"/>
              <w:jc w:val="center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Denchworth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House </w:t>
            </w:r>
          </w:p>
          <w:p w14:paraId="72A72602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the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16A0B92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2AF7D966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73A5BE5" w14:textId="77777777" w:rsidR="00303A7C" w:rsidRDefault="00E1747B">
            <w:pPr>
              <w:spacing w:after="0"/>
              <w:jc w:val="center"/>
            </w:pPr>
            <w:r>
              <w:t>Wednesday</w:t>
            </w:r>
          </w:p>
          <w:p w14:paraId="24E44C77" w14:textId="77777777" w:rsidR="00303A7C" w:rsidRDefault="00E1747B">
            <w:pPr>
              <w:spacing w:after="0"/>
              <w:jc w:val="center"/>
            </w:pPr>
            <w:r>
              <w:t>11.03.26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55636C3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77FC642" w14:textId="77777777" w:rsidR="00303A7C" w:rsidRDefault="00E1747B">
            <w:pPr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sz w:val="21"/>
              </w:rPr>
              <w:t>8 Stockwell Park Walk</w:t>
            </w:r>
          </w:p>
          <w:p w14:paraId="3BE5AFA3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58FDC00" w14:textId="77777777" w:rsidR="00303A7C" w:rsidRDefault="00E1747B">
            <w:pPr>
              <w:spacing w:after="0"/>
              <w:ind w:right="67"/>
              <w:jc w:val="center"/>
            </w:pPr>
            <w:r>
              <w:t>DT</w:t>
            </w:r>
          </w:p>
        </w:tc>
      </w:tr>
      <w:tr w:rsidR="00303A7C" w14:paraId="2FB43BD4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15BD907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BA19325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096D5B9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Turberville House </w:t>
            </w:r>
          </w:p>
          <w:p w14:paraId="7591F2FE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Meet at the bottom of the ramp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B2403D7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75DD3008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067FD12" w14:textId="77777777" w:rsidR="00303A7C" w:rsidRDefault="00E1747B">
            <w:pPr>
              <w:spacing w:after="0"/>
              <w:jc w:val="center"/>
            </w:pPr>
            <w:r>
              <w:t>Thursday</w:t>
            </w:r>
          </w:p>
          <w:p w14:paraId="20647934" w14:textId="77777777" w:rsidR="00303A7C" w:rsidRDefault="00E1747B">
            <w:pPr>
              <w:spacing w:after="0"/>
              <w:jc w:val="center"/>
            </w:pPr>
            <w:r>
              <w:t>12.03.26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98A7550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FC36B75" w14:textId="77777777" w:rsidR="00303A7C" w:rsidRDefault="00E1747B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Bedwell House </w:t>
            </w:r>
          </w:p>
          <w:p w14:paraId="66FE48D5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43D11B5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1EF8C080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1889699" w14:textId="77777777" w:rsidR="00303A7C" w:rsidRDefault="00E1747B">
            <w:pPr>
              <w:spacing w:after="0"/>
              <w:jc w:val="center"/>
            </w:pPr>
            <w:r>
              <w:t>Friday</w:t>
            </w:r>
          </w:p>
          <w:p w14:paraId="30063071" w14:textId="77777777" w:rsidR="00303A7C" w:rsidRDefault="00E1747B">
            <w:pPr>
              <w:spacing w:after="0"/>
              <w:jc w:val="center"/>
            </w:pPr>
            <w:r>
              <w:t>13.03.26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87D361D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691F948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Park Heights - Leasehold </w:t>
            </w:r>
            <w:r>
              <w:br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9153E02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2160C1EC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7FDA5F2" w14:textId="77777777" w:rsidR="00303A7C" w:rsidRDefault="00E1747B">
            <w:pPr>
              <w:spacing w:after="0"/>
              <w:jc w:val="center"/>
            </w:pPr>
            <w:r>
              <w:t>Monday</w:t>
            </w:r>
          </w:p>
          <w:p w14:paraId="68D41EA3" w14:textId="77777777" w:rsidR="00303A7C" w:rsidRDefault="00E1747B">
            <w:pPr>
              <w:spacing w:after="0"/>
              <w:jc w:val="center"/>
            </w:pPr>
            <w:r>
              <w:t>16.03.26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CA8385F" w14:textId="77777777" w:rsidR="00303A7C" w:rsidRDefault="00E1747B">
            <w:pPr>
              <w:spacing w:after="0"/>
              <w:ind w:right="76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C87503B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Dudley House </w:t>
            </w:r>
          </w:p>
          <w:p w14:paraId="7E1DB85A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area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5365B7E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2D132F88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7FC49B6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4A48FD4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82E8124" w14:textId="77777777" w:rsidR="00303A7C" w:rsidRDefault="00E1747B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Helmi House </w:t>
            </w:r>
          </w:p>
          <w:p w14:paraId="2B1D4D12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E228348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JM </w:t>
            </w:r>
          </w:p>
        </w:tc>
      </w:tr>
      <w:tr w:rsidR="00303A7C" w14:paraId="75DD3BF5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4134E18" w14:textId="77777777" w:rsidR="00303A7C" w:rsidRDefault="00E1747B">
            <w:pPr>
              <w:spacing w:after="0"/>
              <w:jc w:val="center"/>
            </w:pPr>
            <w:r>
              <w:t>Tuesday</w:t>
            </w:r>
          </w:p>
          <w:p w14:paraId="03A7D8D2" w14:textId="77777777" w:rsidR="00303A7C" w:rsidRDefault="00E1747B">
            <w:pPr>
              <w:spacing w:after="0"/>
              <w:jc w:val="center"/>
            </w:pPr>
            <w:r>
              <w:t>17.03.26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935AB8E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B035A6C" w14:textId="77777777" w:rsidR="00303A7C" w:rsidRDefault="00E1747B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21"/>
              </w:rPr>
              <w:t>2 Rumsey Road</w:t>
            </w:r>
          </w:p>
          <w:p w14:paraId="4AB0DA65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DB72396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75032F28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352199E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FADA6BA" w14:textId="77777777" w:rsidR="00303A7C" w:rsidRDefault="00E1747B">
            <w:pPr>
              <w:spacing w:after="0"/>
              <w:ind w:right="76"/>
              <w:jc w:val="center"/>
            </w:pPr>
            <w:r>
              <w:t>2PM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3E20FBB" w14:textId="77777777" w:rsidR="00303A7C" w:rsidRDefault="00E1747B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 w:val="21"/>
              </w:rPr>
              <w:t>11 and 17 Robsart Street</w:t>
            </w:r>
          </w:p>
          <w:p w14:paraId="12822A77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11 Robsart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6A3CD2E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06C91D7A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634FC62" w14:textId="77777777" w:rsidR="00303A7C" w:rsidRDefault="00E1747B">
            <w:pPr>
              <w:spacing w:after="0"/>
              <w:jc w:val="center"/>
            </w:pPr>
            <w:r>
              <w:t>Wednesday</w:t>
            </w:r>
          </w:p>
          <w:p w14:paraId="09C2EFFB" w14:textId="77777777" w:rsidR="00303A7C" w:rsidRDefault="00E1747B">
            <w:pPr>
              <w:spacing w:after="0"/>
              <w:jc w:val="center"/>
            </w:pPr>
            <w:r>
              <w:t>18.03.26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67D2263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99CFE44" w14:textId="77777777" w:rsidR="00303A7C" w:rsidRDefault="00E1747B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20 and 22 Sidney Road </w:t>
            </w:r>
          </w:p>
          <w:p w14:paraId="76D3496C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20 Sidney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2B4A275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02C423E2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C7C82EC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FB77B03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CF715DB" w14:textId="77777777" w:rsidR="00303A7C" w:rsidRDefault="00E1747B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Chute House </w:t>
            </w:r>
          </w:p>
          <w:p w14:paraId="6E0E3E75" w14:textId="77777777" w:rsidR="00303A7C" w:rsidRDefault="00E1747B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at SW9 Office 5 minutes before </w:t>
            </w:r>
          </w:p>
          <w:p w14:paraId="337F0EC8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2C66E74C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NF </w:t>
            </w:r>
          </w:p>
        </w:tc>
      </w:tr>
      <w:tr w:rsidR="00303A7C" w14:paraId="57C1AE37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9A13D57" w14:textId="77777777" w:rsidR="00303A7C" w:rsidRDefault="00E1747B">
            <w:pPr>
              <w:spacing w:after="0"/>
              <w:jc w:val="center"/>
            </w:pPr>
            <w:r>
              <w:t>Thursday</w:t>
            </w:r>
          </w:p>
          <w:p w14:paraId="79BAFAD6" w14:textId="77777777" w:rsidR="00303A7C" w:rsidRDefault="00E1747B">
            <w:pPr>
              <w:spacing w:after="0"/>
              <w:jc w:val="center"/>
            </w:pPr>
            <w:r>
              <w:t>19.03.26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535D87C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11AM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DBEC086" w14:textId="77777777" w:rsidR="00303A7C" w:rsidRDefault="00E1747B">
            <w:pPr>
              <w:spacing w:after="0"/>
              <w:ind w:right="69"/>
              <w:jc w:val="center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Lidcote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House </w:t>
            </w:r>
          </w:p>
          <w:p w14:paraId="29ECA65A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6B6A415" w14:textId="77777777" w:rsidR="00303A7C" w:rsidRDefault="00E1747B">
            <w:pPr>
              <w:spacing w:after="0"/>
              <w:ind w:right="67"/>
              <w:jc w:val="center"/>
            </w:pPr>
            <w:r>
              <w:t>DT</w:t>
            </w:r>
          </w:p>
        </w:tc>
      </w:tr>
      <w:tr w:rsidR="00303A7C" w14:paraId="6E08E8B2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C456619" w14:textId="77777777" w:rsidR="00303A7C" w:rsidRDefault="00303A7C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4D6A990F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0D7EB556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Park Heights - General Needs </w:t>
            </w:r>
            <w:r>
              <w:br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0FF5266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JM </w:t>
            </w:r>
          </w:p>
        </w:tc>
      </w:tr>
      <w:tr w:rsidR="00303A7C" w14:paraId="66A4F94F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6D3E61A" w14:textId="77777777" w:rsidR="00303A7C" w:rsidRDefault="00E1747B">
            <w:pPr>
              <w:spacing w:after="0"/>
              <w:jc w:val="center"/>
            </w:pPr>
            <w:r>
              <w:t>Friday</w:t>
            </w:r>
          </w:p>
          <w:p w14:paraId="6A2F73F2" w14:textId="77777777" w:rsidR="00303A7C" w:rsidRDefault="00E1747B">
            <w:pPr>
              <w:spacing w:after="0"/>
              <w:jc w:val="center"/>
            </w:pPr>
            <w:r>
              <w:t>20.03.26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97FF876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2PM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7D6B8FC5" w14:textId="77777777" w:rsidR="00303A7C" w:rsidRDefault="00E1747B">
            <w:pPr>
              <w:spacing w:after="0"/>
              <w:ind w:right="67"/>
              <w:jc w:val="center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Aytoun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Court </w:t>
            </w:r>
          </w:p>
          <w:p w14:paraId="22776EA8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15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Aytoun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5ADCE0B2" w14:textId="77777777" w:rsidR="00303A7C" w:rsidRDefault="00E1747B">
            <w:pPr>
              <w:spacing w:after="0"/>
              <w:ind w:right="67"/>
              <w:jc w:val="center"/>
            </w:pPr>
            <w:r>
              <w:t>DT</w:t>
            </w:r>
          </w:p>
        </w:tc>
      </w:tr>
      <w:tr w:rsidR="00303A7C" w14:paraId="07072458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1FD3413" w14:textId="77777777" w:rsidR="00303A7C" w:rsidRDefault="00E1747B">
            <w:pPr>
              <w:spacing w:after="0"/>
              <w:jc w:val="center"/>
            </w:pPr>
            <w:r>
              <w:t>Tuesday</w:t>
            </w:r>
          </w:p>
          <w:p w14:paraId="49C397B7" w14:textId="77777777" w:rsidR="00303A7C" w:rsidRDefault="00E1747B">
            <w:pPr>
              <w:spacing w:after="0"/>
              <w:jc w:val="center"/>
            </w:pPr>
            <w:r>
              <w:t>24.03.26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FA02703" w14:textId="77777777" w:rsidR="00303A7C" w:rsidRDefault="00E1747B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sz w:val="21"/>
              </w:rPr>
              <w:t>11AM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E058EA1" w14:textId="77777777" w:rsidR="00303A7C" w:rsidRDefault="00E1747B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 Benedict Road </w:t>
            </w:r>
          </w:p>
          <w:p w14:paraId="663DB018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6799816D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  <w:tr w:rsidR="00303A7C" w14:paraId="4E2F8D44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809ED1B" w14:textId="77777777" w:rsidR="00303A7C" w:rsidRDefault="00E1747B">
            <w:pPr>
              <w:spacing w:after="0"/>
              <w:jc w:val="center"/>
            </w:pPr>
            <w:r>
              <w:t>Wednesday</w:t>
            </w:r>
          </w:p>
          <w:p w14:paraId="6FD9F3EE" w14:textId="77777777" w:rsidR="00303A7C" w:rsidRDefault="00E1747B">
            <w:pPr>
              <w:spacing w:after="0"/>
              <w:jc w:val="center"/>
            </w:pPr>
            <w:r>
              <w:t>25.03.26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76FEA79" w14:textId="77777777" w:rsidR="00303A7C" w:rsidRDefault="00E1747B">
            <w:pPr>
              <w:spacing w:after="0"/>
              <w:ind w:right="76"/>
              <w:jc w:val="center"/>
            </w:pPr>
            <w:r>
              <w:t>11am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3B82E4EC" w14:textId="77777777" w:rsidR="00303A7C" w:rsidRDefault="00E1747B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9 Benedict Road </w:t>
            </w:r>
          </w:p>
          <w:p w14:paraId="2794F7B8" w14:textId="77777777" w:rsidR="00303A7C" w:rsidRDefault="00E1747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Meet in Lobby at 5 minutes before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13" w:type="dxa"/>
              <w:bottom w:w="0" w:type="dxa"/>
              <w:right w:w="31" w:type="dxa"/>
            </w:tcMar>
          </w:tcPr>
          <w:p w14:paraId="18F01A59" w14:textId="77777777" w:rsidR="00303A7C" w:rsidRDefault="00E1747B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DT </w:t>
            </w:r>
          </w:p>
        </w:tc>
      </w:tr>
    </w:tbl>
    <w:p w14:paraId="114B47BE" w14:textId="77777777" w:rsidR="00303A7C" w:rsidRDefault="00303A7C">
      <w:pPr>
        <w:jc w:val="center"/>
      </w:pPr>
    </w:p>
    <w:sectPr w:rsidR="00303A7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9978" w14:textId="77777777" w:rsidR="00E1747B" w:rsidRDefault="00E1747B">
      <w:pPr>
        <w:spacing w:after="0" w:line="240" w:lineRule="auto"/>
      </w:pPr>
      <w:r>
        <w:separator/>
      </w:r>
    </w:p>
  </w:endnote>
  <w:endnote w:type="continuationSeparator" w:id="0">
    <w:p w14:paraId="7402CB85" w14:textId="77777777" w:rsidR="00E1747B" w:rsidRDefault="00E1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5DE3" w14:textId="77777777" w:rsidR="00E1747B" w:rsidRDefault="00E1747B">
      <w:pPr>
        <w:spacing w:after="0" w:line="240" w:lineRule="auto"/>
      </w:pPr>
      <w:r>
        <w:separator/>
      </w:r>
    </w:p>
  </w:footnote>
  <w:footnote w:type="continuationSeparator" w:id="0">
    <w:p w14:paraId="39027CD8" w14:textId="77777777" w:rsidR="00E1747B" w:rsidRDefault="00E17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3A7C"/>
    <w:rsid w:val="00177C1A"/>
    <w:rsid w:val="00303A7C"/>
    <w:rsid w:val="005647CD"/>
    <w:rsid w:val="00C85C3A"/>
    <w:rsid w:val="00E1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E76E"/>
  <w15:docId w15:val="{8342764A-7D62-46F7-8704-28BCE54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eastAsia="Times New Roman" w:hAnsi="Aptos" w:cs="Times New Roman"/>
      <w:color w:val="0F4761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eastAsia="Times New Roman" w:hAnsi="Aptos" w:cs="Times New Roman"/>
      <w:i/>
      <w:iCs/>
      <w:color w:val="0F4761"/>
      <w:sz w:val="24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eastAsia="Times New Roman" w:hAnsi="Aptos" w:cs="Times New Roman"/>
      <w:color w:val="0F4761"/>
      <w:sz w:val="24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="Aptos" w:eastAsia="Times New Roman" w:hAnsi="Aptos" w:cs="Times New Roman"/>
      <w:i/>
      <w:iCs/>
      <w:color w:val="595959"/>
      <w:sz w:val="24"/>
      <w:lang w:eastAsia="en-US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ascii="Aptos" w:eastAsia="Times New Roman" w:hAnsi="Aptos" w:cs="Times New Roman"/>
      <w:color w:val="595959"/>
      <w:sz w:val="24"/>
      <w:lang w:eastAsia="en-US"/>
    </w:rPr>
  </w:style>
  <w:style w:type="paragraph" w:styleId="Heading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ascii="Aptos" w:eastAsia="Times New Roman" w:hAnsi="Aptos" w:cs="Times New Roman"/>
      <w:i/>
      <w:iCs/>
      <w:color w:val="272727"/>
      <w:sz w:val="24"/>
      <w:lang w:eastAsia="en-US"/>
    </w:rPr>
  </w:style>
  <w:style w:type="paragraph" w:styleId="Heading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ascii="Aptos" w:eastAsia="Times New Roman" w:hAnsi="Aptos" w:cs="Times New Roman"/>
      <w:color w:val="272727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 w:cs="Times New Roman"/>
      <w:color w:val="auto"/>
      <w:spacing w:val="-10"/>
      <w:sz w:val="56"/>
      <w:szCs w:val="56"/>
      <w:lang w:eastAsia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6" w:lineRule="auto"/>
    </w:pPr>
    <w:rPr>
      <w:rFonts w:ascii="Aptos" w:eastAsia="Times New Roman" w:hAnsi="Aptos" w:cs="Times New Roman"/>
      <w:color w:val="595959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76" w:lineRule="auto"/>
      <w:jc w:val="center"/>
    </w:pPr>
    <w:rPr>
      <w:rFonts w:ascii="Aptos" w:eastAsia="Aptos" w:hAnsi="Aptos" w:cs="Times New Roman"/>
      <w:i/>
      <w:iCs/>
      <w:color w:val="404040"/>
      <w:sz w:val="24"/>
      <w:lang w:eastAsia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76" w:lineRule="auto"/>
      <w:ind w:left="720"/>
    </w:pPr>
    <w:rPr>
      <w:rFonts w:ascii="Aptos" w:eastAsia="Aptos" w:hAnsi="Aptos" w:cs="Times New Roman"/>
      <w:color w:val="auto"/>
      <w:sz w:val="24"/>
      <w:lang w:eastAsia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sz w:val="24"/>
      <w:lang w:eastAsia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2322</Characters>
  <Application>Microsoft Office Word</Application>
  <DocSecurity>0</DocSecurity>
  <Lines>216</Lines>
  <Paragraphs>182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Thompson</dc:creator>
  <dc:description/>
  <cp:lastModifiedBy>Denise Bailey</cp:lastModifiedBy>
  <cp:revision>2</cp:revision>
  <dcterms:created xsi:type="dcterms:W3CDTF">2026-02-27T09:10:00Z</dcterms:created>
  <dcterms:modified xsi:type="dcterms:W3CDTF">2026-02-27T09:10:00Z</dcterms:modified>
</cp:coreProperties>
</file>